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AA63" w14:textId="14EAC106" w:rsidR="00BC4077" w:rsidRDefault="003677FD" w:rsidP="003677FD">
      <w:pPr>
        <w:jc w:val="center"/>
        <w:rPr>
          <w:rFonts w:ascii="Arial" w:hAnsi="Arial" w:cs="Arial"/>
          <w:sz w:val="22"/>
          <w:szCs w:val="22"/>
          <w:u w:val="single"/>
        </w:rPr>
      </w:pPr>
      <w:r w:rsidRPr="003677FD">
        <w:rPr>
          <w:rFonts w:ascii="Arial" w:hAnsi="Arial" w:cs="Arial"/>
          <w:sz w:val="22"/>
          <w:szCs w:val="22"/>
          <w:u w:val="single"/>
        </w:rPr>
        <w:t>Report on Ueli Hurter Australian tour celebrating 100 year anniversary of Rudolf Steiner Agriculture lectures</w:t>
      </w:r>
    </w:p>
    <w:p w14:paraId="2FC91AA3" w14:textId="77777777" w:rsidR="003677FD" w:rsidRPr="003677FD" w:rsidRDefault="003677FD" w:rsidP="003677FD">
      <w:pPr>
        <w:jc w:val="center"/>
        <w:rPr>
          <w:rFonts w:ascii="Arial" w:hAnsi="Arial" w:cs="Arial"/>
          <w:sz w:val="22"/>
          <w:szCs w:val="22"/>
          <w:u w:val="single"/>
        </w:rPr>
      </w:pPr>
    </w:p>
    <w:p w14:paraId="45F78C71" w14:textId="77777777" w:rsidR="003677FD" w:rsidRPr="003677FD" w:rsidRDefault="003677FD">
      <w:pPr>
        <w:rPr>
          <w:rFonts w:ascii="Arial" w:hAnsi="Arial" w:cs="Arial"/>
          <w:sz w:val="22"/>
          <w:szCs w:val="22"/>
        </w:rPr>
      </w:pPr>
    </w:p>
    <w:p w14:paraId="78541F97" w14:textId="77777777" w:rsidR="00466245" w:rsidRPr="003677FD" w:rsidRDefault="00466245" w:rsidP="00466245">
      <w:pPr>
        <w:rPr>
          <w:rFonts w:ascii="Arial" w:hAnsi="Arial" w:cs="Arial"/>
          <w:sz w:val="22"/>
          <w:szCs w:val="22"/>
        </w:rPr>
      </w:pPr>
      <w:r w:rsidRPr="003677FD">
        <w:rPr>
          <w:rFonts w:ascii="Arial" w:hAnsi="Arial" w:cs="Arial"/>
          <w:sz w:val="22"/>
          <w:szCs w:val="22"/>
        </w:rPr>
        <w:t>To acknowledge and help celebrate the centenary anniversary of the creation of Rudolf Steiner's 1924 Agriculture Lectures, a group of biodynamic friends came together via fortnightly zoom meetings to plan an event. What would the relevance of these lectures be for Australia today? What would be a suitable way to commemorate such an important milestone?</w:t>
      </w:r>
    </w:p>
    <w:p w14:paraId="69CD94C5" w14:textId="77777777" w:rsidR="00425CF2" w:rsidRPr="003677FD" w:rsidRDefault="00425CF2" w:rsidP="00466245">
      <w:pPr>
        <w:rPr>
          <w:rFonts w:ascii="Arial" w:hAnsi="Arial" w:cs="Arial"/>
          <w:sz w:val="22"/>
          <w:szCs w:val="22"/>
        </w:rPr>
      </w:pPr>
    </w:p>
    <w:p w14:paraId="4E4CCC4E" w14:textId="247E0B76" w:rsidR="00466245" w:rsidRPr="003677FD" w:rsidRDefault="00466245" w:rsidP="00466245">
      <w:pPr>
        <w:rPr>
          <w:rFonts w:ascii="Arial" w:hAnsi="Arial" w:cs="Arial"/>
          <w:sz w:val="22"/>
          <w:szCs w:val="22"/>
        </w:rPr>
      </w:pPr>
      <w:r w:rsidRPr="003677FD">
        <w:rPr>
          <w:rFonts w:ascii="Arial" w:hAnsi="Arial" w:cs="Arial"/>
          <w:sz w:val="22"/>
          <w:szCs w:val="22"/>
        </w:rPr>
        <w:t xml:space="preserve">We started with the vision that a central Biodynamic conference could be an appropriate approach and finished with the practical conclusion that we could reach more people by inviting a guest speaker to visit multiple regional areas and create many 100-year celebrations around the country. </w:t>
      </w:r>
      <w:r w:rsidR="00EE3D6C" w:rsidRPr="003677FD">
        <w:rPr>
          <w:rFonts w:ascii="Arial" w:hAnsi="Arial" w:cs="Arial"/>
          <w:sz w:val="22"/>
          <w:szCs w:val="22"/>
        </w:rPr>
        <w:t>So,</w:t>
      </w:r>
      <w:r w:rsidRPr="003677FD">
        <w:rPr>
          <w:rFonts w:ascii="Arial" w:hAnsi="Arial" w:cs="Arial"/>
          <w:sz w:val="22"/>
          <w:szCs w:val="22"/>
        </w:rPr>
        <w:t xml:space="preserve"> it came to be that between 6</w:t>
      </w:r>
      <w:r w:rsidRPr="003677FD">
        <w:rPr>
          <w:rFonts w:ascii="Arial" w:hAnsi="Arial" w:cs="Arial"/>
          <w:sz w:val="22"/>
          <w:szCs w:val="22"/>
          <w:vertAlign w:val="superscript"/>
        </w:rPr>
        <w:t>th</w:t>
      </w:r>
      <w:r w:rsidRPr="003677FD">
        <w:rPr>
          <w:rFonts w:ascii="Arial" w:hAnsi="Arial" w:cs="Arial"/>
          <w:sz w:val="22"/>
          <w:szCs w:val="22"/>
        </w:rPr>
        <w:t> to 16</w:t>
      </w:r>
      <w:r w:rsidRPr="003677FD">
        <w:rPr>
          <w:rFonts w:ascii="Arial" w:hAnsi="Arial" w:cs="Arial"/>
          <w:sz w:val="22"/>
          <w:szCs w:val="22"/>
          <w:vertAlign w:val="superscript"/>
        </w:rPr>
        <w:t>th</w:t>
      </w:r>
      <w:r w:rsidRPr="003677FD">
        <w:rPr>
          <w:rFonts w:ascii="Arial" w:hAnsi="Arial" w:cs="Arial"/>
          <w:sz w:val="22"/>
          <w:szCs w:val="22"/>
        </w:rPr>
        <w:t> </w:t>
      </w:r>
      <w:r w:rsidR="00EE3D6C" w:rsidRPr="003677FD">
        <w:rPr>
          <w:rFonts w:ascii="Arial" w:hAnsi="Arial" w:cs="Arial"/>
          <w:sz w:val="22"/>
          <w:szCs w:val="22"/>
        </w:rPr>
        <w:t>May</w:t>
      </w:r>
      <w:r w:rsidRPr="003677FD">
        <w:rPr>
          <w:rFonts w:ascii="Arial" w:hAnsi="Arial" w:cs="Arial"/>
          <w:sz w:val="22"/>
          <w:szCs w:val="22"/>
        </w:rPr>
        <w:t xml:space="preserve"> 2024, in a </w:t>
      </w:r>
      <w:r w:rsidR="00EE3D6C" w:rsidRPr="003677FD">
        <w:rPr>
          <w:rFonts w:ascii="Arial" w:hAnsi="Arial" w:cs="Arial"/>
          <w:sz w:val="22"/>
          <w:szCs w:val="22"/>
        </w:rPr>
        <w:t>10-day</w:t>
      </w:r>
      <w:r w:rsidRPr="003677FD">
        <w:rPr>
          <w:rFonts w:ascii="Arial" w:hAnsi="Arial" w:cs="Arial"/>
          <w:sz w:val="22"/>
          <w:szCs w:val="22"/>
        </w:rPr>
        <w:t xml:space="preserve"> whirlwind of activity, Ueli Hurter, the co-head of the Agriculture Section of the Goetheanum in Switzerland, toured Australia (and New Zealand).</w:t>
      </w:r>
    </w:p>
    <w:p w14:paraId="7346AE44" w14:textId="77777777" w:rsidR="00466245" w:rsidRPr="003677FD" w:rsidRDefault="00466245" w:rsidP="00466245">
      <w:pPr>
        <w:rPr>
          <w:rFonts w:ascii="Arial" w:hAnsi="Arial" w:cs="Arial"/>
          <w:sz w:val="22"/>
          <w:szCs w:val="22"/>
        </w:rPr>
      </w:pPr>
      <w:r w:rsidRPr="003677FD">
        <w:rPr>
          <w:rFonts w:ascii="Arial" w:hAnsi="Arial" w:cs="Arial"/>
          <w:sz w:val="22"/>
          <w:szCs w:val="22"/>
        </w:rPr>
        <w:t>Ueli presented some 11 formal lectures in Australia, contributed at 3 field days, presented to 3 Steiner schools, had 2 formal Demeter representative meetings, recorded an extended podcast, and contributed to numerous Anthroposophy branch meetings. He showed an amazing degree of stamina and insight speaking on such subjects as climate change, community living, associative economics, Theory U, the latest biodynamic research, worldview biodynamic examples, community supported agriculture, three-fold decision making, preparation making and the significance of particular flowers and organs, and biodynamics and the next 100 years. Wow, we were blessed with his contribution at many wonderful, inspiring gatherings and up to 1,000 Australians were able to share his insights. </w:t>
      </w:r>
    </w:p>
    <w:p w14:paraId="0D3045F1" w14:textId="77777777" w:rsidR="00425CF2" w:rsidRPr="003677FD" w:rsidRDefault="00425CF2" w:rsidP="00466245">
      <w:pPr>
        <w:rPr>
          <w:rFonts w:ascii="Arial" w:hAnsi="Arial" w:cs="Arial"/>
          <w:sz w:val="22"/>
          <w:szCs w:val="22"/>
        </w:rPr>
      </w:pPr>
    </w:p>
    <w:p w14:paraId="7998500D" w14:textId="77777777" w:rsidR="00466245" w:rsidRPr="003677FD" w:rsidRDefault="00466245" w:rsidP="00466245">
      <w:pPr>
        <w:rPr>
          <w:rFonts w:ascii="Arial" w:hAnsi="Arial" w:cs="Arial"/>
          <w:sz w:val="22"/>
          <w:szCs w:val="22"/>
        </w:rPr>
      </w:pPr>
      <w:r w:rsidRPr="003677FD">
        <w:rPr>
          <w:rFonts w:ascii="Arial" w:hAnsi="Arial" w:cs="Arial"/>
          <w:sz w:val="22"/>
          <w:szCs w:val="22"/>
        </w:rPr>
        <w:t>I did hear him say that prior to him coming to Tasmania, he didn't know where Tasmania was and that he thought Switzerland was the centre of the world, and now he realises that Tasmania is in fact the biodynamic centre of the world!</w:t>
      </w:r>
    </w:p>
    <w:p w14:paraId="33E9153E" w14:textId="77777777" w:rsidR="00425CF2" w:rsidRPr="003677FD" w:rsidRDefault="00425CF2" w:rsidP="00466245">
      <w:pPr>
        <w:rPr>
          <w:rFonts w:ascii="Arial" w:hAnsi="Arial" w:cs="Arial"/>
          <w:sz w:val="22"/>
          <w:szCs w:val="22"/>
        </w:rPr>
      </w:pPr>
    </w:p>
    <w:p w14:paraId="6343EB8C" w14:textId="77777777" w:rsidR="00466245" w:rsidRPr="003677FD" w:rsidRDefault="00466245" w:rsidP="00466245">
      <w:pPr>
        <w:rPr>
          <w:rFonts w:ascii="Arial" w:hAnsi="Arial" w:cs="Arial"/>
          <w:sz w:val="22"/>
          <w:szCs w:val="22"/>
        </w:rPr>
      </w:pPr>
      <w:r w:rsidRPr="003677FD">
        <w:rPr>
          <w:rFonts w:ascii="Arial" w:hAnsi="Arial" w:cs="Arial"/>
          <w:sz w:val="22"/>
          <w:szCs w:val="22"/>
        </w:rPr>
        <w:t>The flow on effect of the tour is both seen and unseen. Fellowship amongst participants, information sharing between Ueli and participants, increased communication amongst participating Steiner schools, collaboration amongst anthroposophical branch members, communication between a representative of the Goetheanum and its membership, not to mention the collaboration amongst a small working group in achieving the goal of both raising the profile of biodynamics and celebrating the 100-year anniversary of biodynamics.</w:t>
      </w:r>
    </w:p>
    <w:p w14:paraId="3A3A5267" w14:textId="77777777" w:rsidR="00425CF2" w:rsidRPr="003677FD" w:rsidRDefault="00425CF2" w:rsidP="00466245">
      <w:pPr>
        <w:rPr>
          <w:rFonts w:ascii="Arial" w:hAnsi="Arial" w:cs="Arial"/>
          <w:sz w:val="22"/>
          <w:szCs w:val="22"/>
        </w:rPr>
      </w:pPr>
    </w:p>
    <w:p w14:paraId="360B9934" w14:textId="12D2F76F" w:rsidR="00466245" w:rsidRPr="003677FD" w:rsidRDefault="00466245" w:rsidP="00466245">
      <w:pPr>
        <w:rPr>
          <w:rFonts w:ascii="Arial" w:hAnsi="Arial" w:cs="Arial"/>
          <w:sz w:val="22"/>
          <w:szCs w:val="22"/>
        </w:rPr>
      </w:pPr>
      <w:r w:rsidRPr="003677FD">
        <w:rPr>
          <w:rFonts w:ascii="Arial" w:hAnsi="Arial" w:cs="Arial"/>
          <w:sz w:val="22"/>
          <w:szCs w:val="22"/>
        </w:rPr>
        <w:t xml:space="preserve">We have multiple recordings of parts of the </w:t>
      </w:r>
      <w:r w:rsidR="00EE3D6C" w:rsidRPr="003677FD">
        <w:rPr>
          <w:rFonts w:ascii="Arial" w:hAnsi="Arial" w:cs="Arial"/>
          <w:sz w:val="22"/>
          <w:szCs w:val="22"/>
        </w:rPr>
        <w:t>tour,</w:t>
      </w:r>
      <w:r w:rsidRPr="003677FD">
        <w:rPr>
          <w:rFonts w:ascii="Arial" w:hAnsi="Arial" w:cs="Arial"/>
          <w:sz w:val="22"/>
          <w:szCs w:val="22"/>
        </w:rPr>
        <w:t xml:space="preserve"> and they will be available for viewing by going to the </w:t>
      </w:r>
      <w:hyperlink r:id="rId4" w:history="1">
        <w:r w:rsidRPr="003677FD">
          <w:rPr>
            <w:rStyle w:val="Hyperlink"/>
            <w:rFonts w:ascii="Arial" w:hAnsi="Arial" w:cs="Arial"/>
            <w:sz w:val="22"/>
            <w:szCs w:val="22"/>
          </w:rPr>
          <w:t>Australian Anthroposophical website</w:t>
        </w:r>
      </w:hyperlink>
      <w:r w:rsidRPr="003677FD">
        <w:rPr>
          <w:rFonts w:ascii="Arial" w:hAnsi="Arial" w:cs="Arial"/>
          <w:sz w:val="22"/>
          <w:szCs w:val="22"/>
        </w:rPr>
        <w:t xml:space="preserve"> in the near</w:t>
      </w:r>
      <w:r w:rsidR="00EE3D6C" w:rsidRPr="003677FD">
        <w:rPr>
          <w:rFonts w:ascii="Arial" w:hAnsi="Arial" w:cs="Arial"/>
          <w:sz w:val="22"/>
          <w:szCs w:val="22"/>
        </w:rPr>
        <w:t xml:space="preserve"> future</w:t>
      </w:r>
      <w:r w:rsidRPr="003677FD">
        <w:rPr>
          <w:rFonts w:ascii="Arial" w:hAnsi="Arial" w:cs="Arial"/>
          <w:sz w:val="22"/>
          <w:szCs w:val="22"/>
        </w:rPr>
        <w:t xml:space="preserve">. </w:t>
      </w:r>
    </w:p>
    <w:p w14:paraId="249B3471" w14:textId="77777777" w:rsidR="00466245" w:rsidRPr="003677FD" w:rsidRDefault="00466245" w:rsidP="00466245">
      <w:pPr>
        <w:rPr>
          <w:rFonts w:ascii="Arial" w:hAnsi="Arial" w:cs="Arial"/>
          <w:sz w:val="22"/>
          <w:szCs w:val="22"/>
        </w:rPr>
      </w:pPr>
    </w:p>
    <w:p w14:paraId="3FB03832" w14:textId="71378985" w:rsidR="00466245" w:rsidRPr="003677FD" w:rsidRDefault="00466245" w:rsidP="00466245">
      <w:pPr>
        <w:rPr>
          <w:rFonts w:ascii="Arial" w:hAnsi="Arial" w:cs="Arial"/>
          <w:sz w:val="22"/>
          <w:szCs w:val="22"/>
        </w:rPr>
      </w:pPr>
      <w:r w:rsidRPr="003677FD">
        <w:rPr>
          <w:rFonts w:ascii="Arial" w:hAnsi="Arial" w:cs="Arial"/>
          <w:sz w:val="22"/>
          <w:szCs w:val="22"/>
        </w:rPr>
        <w:t>Thank you, Ueli, for your generosity of spirit in your trip down under.</w:t>
      </w:r>
    </w:p>
    <w:p w14:paraId="67BCA170" w14:textId="77777777" w:rsidR="00466245" w:rsidRPr="003677FD" w:rsidRDefault="00466245">
      <w:pPr>
        <w:rPr>
          <w:rFonts w:ascii="Arial" w:hAnsi="Arial" w:cs="Arial"/>
          <w:sz w:val="22"/>
          <w:szCs w:val="22"/>
        </w:rPr>
      </w:pPr>
    </w:p>
    <w:p w14:paraId="6605E26A" w14:textId="5C2100F2" w:rsidR="00466245" w:rsidRPr="003677FD" w:rsidRDefault="00466245">
      <w:pPr>
        <w:rPr>
          <w:rFonts w:ascii="Arial" w:hAnsi="Arial" w:cs="Arial"/>
          <w:sz w:val="22"/>
          <w:szCs w:val="22"/>
        </w:rPr>
      </w:pPr>
      <w:r w:rsidRPr="003677FD">
        <w:rPr>
          <w:rFonts w:ascii="Arial" w:hAnsi="Arial" w:cs="Arial"/>
          <w:b/>
          <w:bCs/>
          <w:sz w:val="22"/>
          <w:szCs w:val="22"/>
        </w:rPr>
        <w:t>Mark Patton</w:t>
      </w:r>
      <w:r w:rsidRPr="003677FD">
        <w:rPr>
          <w:rFonts w:ascii="Arial" w:hAnsi="Arial" w:cs="Arial"/>
          <w:sz w:val="22"/>
          <w:szCs w:val="22"/>
        </w:rPr>
        <w:br/>
        <w:t>For the BD Zoom working group of Paul Martin, Rob Birse, Mark Patton, Cole Bradshaw, Steve Kapolice, Brian Keats, Simon Martin, Jane Bradshaw, Trevor Crowe.</w:t>
      </w:r>
    </w:p>
    <w:sectPr w:rsidR="00466245" w:rsidRPr="003677FD" w:rsidSect="008659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45"/>
    <w:rsid w:val="00000315"/>
    <w:rsid w:val="000024BA"/>
    <w:rsid w:val="000030E8"/>
    <w:rsid w:val="00003517"/>
    <w:rsid w:val="00005622"/>
    <w:rsid w:val="00005E05"/>
    <w:rsid w:val="00006354"/>
    <w:rsid w:val="000074A4"/>
    <w:rsid w:val="00010DFE"/>
    <w:rsid w:val="000114AF"/>
    <w:rsid w:val="0001340E"/>
    <w:rsid w:val="00013600"/>
    <w:rsid w:val="000158DB"/>
    <w:rsid w:val="000160EF"/>
    <w:rsid w:val="000166C9"/>
    <w:rsid w:val="000173BA"/>
    <w:rsid w:val="00017474"/>
    <w:rsid w:val="00020925"/>
    <w:rsid w:val="00020DF1"/>
    <w:rsid w:val="0002123C"/>
    <w:rsid w:val="00021336"/>
    <w:rsid w:val="00021B68"/>
    <w:rsid w:val="00021D67"/>
    <w:rsid w:val="000229E8"/>
    <w:rsid w:val="000234FE"/>
    <w:rsid w:val="00023665"/>
    <w:rsid w:val="00024EB3"/>
    <w:rsid w:val="00026DFF"/>
    <w:rsid w:val="00031FE0"/>
    <w:rsid w:val="00032866"/>
    <w:rsid w:val="00032A4C"/>
    <w:rsid w:val="000347B2"/>
    <w:rsid w:val="00034ACA"/>
    <w:rsid w:val="0003523A"/>
    <w:rsid w:val="00035474"/>
    <w:rsid w:val="00035ADA"/>
    <w:rsid w:val="00035F29"/>
    <w:rsid w:val="00037AD7"/>
    <w:rsid w:val="000402DB"/>
    <w:rsid w:val="00040814"/>
    <w:rsid w:val="00040BD9"/>
    <w:rsid w:val="00041EA1"/>
    <w:rsid w:val="00044871"/>
    <w:rsid w:val="00046305"/>
    <w:rsid w:val="0004689B"/>
    <w:rsid w:val="000507BE"/>
    <w:rsid w:val="00051ABC"/>
    <w:rsid w:val="000541E8"/>
    <w:rsid w:val="0005431D"/>
    <w:rsid w:val="00057253"/>
    <w:rsid w:val="00057435"/>
    <w:rsid w:val="000578A2"/>
    <w:rsid w:val="00061634"/>
    <w:rsid w:val="000624A5"/>
    <w:rsid w:val="000624BD"/>
    <w:rsid w:val="00062894"/>
    <w:rsid w:val="00063C4F"/>
    <w:rsid w:val="00063D87"/>
    <w:rsid w:val="00066101"/>
    <w:rsid w:val="000662B2"/>
    <w:rsid w:val="000667AB"/>
    <w:rsid w:val="0006703A"/>
    <w:rsid w:val="00067272"/>
    <w:rsid w:val="00067C69"/>
    <w:rsid w:val="0007024D"/>
    <w:rsid w:val="0007158D"/>
    <w:rsid w:val="00071A7B"/>
    <w:rsid w:val="000731A1"/>
    <w:rsid w:val="0007757E"/>
    <w:rsid w:val="00077C3F"/>
    <w:rsid w:val="000817A1"/>
    <w:rsid w:val="00082CE3"/>
    <w:rsid w:val="000853CD"/>
    <w:rsid w:val="00087508"/>
    <w:rsid w:val="00091260"/>
    <w:rsid w:val="00091763"/>
    <w:rsid w:val="00091B6D"/>
    <w:rsid w:val="0009280D"/>
    <w:rsid w:val="0009313B"/>
    <w:rsid w:val="00093698"/>
    <w:rsid w:val="000944BA"/>
    <w:rsid w:val="000945DF"/>
    <w:rsid w:val="000946BB"/>
    <w:rsid w:val="00095473"/>
    <w:rsid w:val="00095BCC"/>
    <w:rsid w:val="00095CAF"/>
    <w:rsid w:val="0009670E"/>
    <w:rsid w:val="000967FD"/>
    <w:rsid w:val="00096A63"/>
    <w:rsid w:val="000A0A63"/>
    <w:rsid w:val="000A1405"/>
    <w:rsid w:val="000A2871"/>
    <w:rsid w:val="000A3642"/>
    <w:rsid w:val="000A5C94"/>
    <w:rsid w:val="000B031E"/>
    <w:rsid w:val="000B1656"/>
    <w:rsid w:val="000B4FAE"/>
    <w:rsid w:val="000B5533"/>
    <w:rsid w:val="000B6FE0"/>
    <w:rsid w:val="000B73BD"/>
    <w:rsid w:val="000C2D37"/>
    <w:rsid w:val="000C32B5"/>
    <w:rsid w:val="000C7AAC"/>
    <w:rsid w:val="000D0D7D"/>
    <w:rsid w:val="000D196B"/>
    <w:rsid w:val="000D2BF4"/>
    <w:rsid w:val="000D4FEF"/>
    <w:rsid w:val="000D77CA"/>
    <w:rsid w:val="000E148C"/>
    <w:rsid w:val="000E1569"/>
    <w:rsid w:val="000E4AD0"/>
    <w:rsid w:val="000E5B2F"/>
    <w:rsid w:val="000E68CC"/>
    <w:rsid w:val="000E6DD5"/>
    <w:rsid w:val="000E7173"/>
    <w:rsid w:val="000E7470"/>
    <w:rsid w:val="000F0103"/>
    <w:rsid w:val="000F1017"/>
    <w:rsid w:val="000F1238"/>
    <w:rsid w:val="000F3451"/>
    <w:rsid w:val="000F3D63"/>
    <w:rsid w:val="000F4119"/>
    <w:rsid w:val="000F55E0"/>
    <w:rsid w:val="000F5AB7"/>
    <w:rsid w:val="000F706E"/>
    <w:rsid w:val="001001B1"/>
    <w:rsid w:val="00104E84"/>
    <w:rsid w:val="001059F8"/>
    <w:rsid w:val="0010677F"/>
    <w:rsid w:val="00106AB9"/>
    <w:rsid w:val="00106ADD"/>
    <w:rsid w:val="00106C53"/>
    <w:rsid w:val="001121E9"/>
    <w:rsid w:val="001127C5"/>
    <w:rsid w:val="001137B8"/>
    <w:rsid w:val="001145F0"/>
    <w:rsid w:val="0011473E"/>
    <w:rsid w:val="00116174"/>
    <w:rsid w:val="0011682D"/>
    <w:rsid w:val="00116E35"/>
    <w:rsid w:val="00117234"/>
    <w:rsid w:val="0011799C"/>
    <w:rsid w:val="0012042E"/>
    <w:rsid w:val="00121902"/>
    <w:rsid w:val="0012241F"/>
    <w:rsid w:val="00122DA3"/>
    <w:rsid w:val="00123CB2"/>
    <w:rsid w:val="0012585D"/>
    <w:rsid w:val="001272D1"/>
    <w:rsid w:val="00127302"/>
    <w:rsid w:val="0012777E"/>
    <w:rsid w:val="001311B7"/>
    <w:rsid w:val="00131771"/>
    <w:rsid w:val="00131F09"/>
    <w:rsid w:val="001351FF"/>
    <w:rsid w:val="001373C1"/>
    <w:rsid w:val="0014164D"/>
    <w:rsid w:val="00142268"/>
    <w:rsid w:val="00143F74"/>
    <w:rsid w:val="001440FE"/>
    <w:rsid w:val="0014687A"/>
    <w:rsid w:val="001500BE"/>
    <w:rsid w:val="00150F9D"/>
    <w:rsid w:val="0015190F"/>
    <w:rsid w:val="00151DCF"/>
    <w:rsid w:val="001525DF"/>
    <w:rsid w:val="00152ED7"/>
    <w:rsid w:val="00157832"/>
    <w:rsid w:val="00160AB0"/>
    <w:rsid w:val="00163AA5"/>
    <w:rsid w:val="00163AF4"/>
    <w:rsid w:val="00163BC5"/>
    <w:rsid w:val="00164391"/>
    <w:rsid w:val="00164D0D"/>
    <w:rsid w:val="00165BD8"/>
    <w:rsid w:val="00166A7A"/>
    <w:rsid w:val="00170069"/>
    <w:rsid w:val="00171859"/>
    <w:rsid w:val="00172506"/>
    <w:rsid w:val="00173A2D"/>
    <w:rsid w:val="0017560B"/>
    <w:rsid w:val="00175868"/>
    <w:rsid w:val="00175EA0"/>
    <w:rsid w:val="00180F64"/>
    <w:rsid w:val="00181615"/>
    <w:rsid w:val="00182459"/>
    <w:rsid w:val="00182AAA"/>
    <w:rsid w:val="00183231"/>
    <w:rsid w:val="00183C22"/>
    <w:rsid w:val="0018457F"/>
    <w:rsid w:val="00186868"/>
    <w:rsid w:val="00186D95"/>
    <w:rsid w:val="00187F42"/>
    <w:rsid w:val="00190626"/>
    <w:rsid w:val="00190F71"/>
    <w:rsid w:val="001918EF"/>
    <w:rsid w:val="00191E9B"/>
    <w:rsid w:val="00194F06"/>
    <w:rsid w:val="00195819"/>
    <w:rsid w:val="001958A4"/>
    <w:rsid w:val="001A053F"/>
    <w:rsid w:val="001A1317"/>
    <w:rsid w:val="001A1FDE"/>
    <w:rsid w:val="001A3655"/>
    <w:rsid w:val="001A532B"/>
    <w:rsid w:val="001A7E6F"/>
    <w:rsid w:val="001B08E5"/>
    <w:rsid w:val="001B13E5"/>
    <w:rsid w:val="001B1773"/>
    <w:rsid w:val="001B1983"/>
    <w:rsid w:val="001B1A64"/>
    <w:rsid w:val="001B20A8"/>
    <w:rsid w:val="001B41B9"/>
    <w:rsid w:val="001B46DC"/>
    <w:rsid w:val="001B4FD5"/>
    <w:rsid w:val="001B50DC"/>
    <w:rsid w:val="001B6775"/>
    <w:rsid w:val="001C063D"/>
    <w:rsid w:val="001C153C"/>
    <w:rsid w:val="001C1B23"/>
    <w:rsid w:val="001C1F4F"/>
    <w:rsid w:val="001C220B"/>
    <w:rsid w:val="001C36FE"/>
    <w:rsid w:val="001C6057"/>
    <w:rsid w:val="001C6A3C"/>
    <w:rsid w:val="001D22E1"/>
    <w:rsid w:val="001D38E0"/>
    <w:rsid w:val="001D5C10"/>
    <w:rsid w:val="001D68D2"/>
    <w:rsid w:val="001D6DC9"/>
    <w:rsid w:val="001D6EDD"/>
    <w:rsid w:val="001D795E"/>
    <w:rsid w:val="001D7B6C"/>
    <w:rsid w:val="001E1684"/>
    <w:rsid w:val="001E1CEF"/>
    <w:rsid w:val="001E1DBC"/>
    <w:rsid w:val="001E1E3C"/>
    <w:rsid w:val="001E4040"/>
    <w:rsid w:val="001E44D0"/>
    <w:rsid w:val="001E47D8"/>
    <w:rsid w:val="001E4844"/>
    <w:rsid w:val="001E6F88"/>
    <w:rsid w:val="001F18C1"/>
    <w:rsid w:val="001F22AC"/>
    <w:rsid w:val="001F4AC8"/>
    <w:rsid w:val="001F59E4"/>
    <w:rsid w:val="001F5AA9"/>
    <w:rsid w:val="001F68E3"/>
    <w:rsid w:val="001F6B30"/>
    <w:rsid w:val="001F6DFA"/>
    <w:rsid w:val="001F7078"/>
    <w:rsid w:val="001F71AF"/>
    <w:rsid w:val="0020167C"/>
    <w:rsid w:val="00201AD6"/>
    <w:rsid w:val="002039A5"/>
    <w:rsid w:val="00203A85"/>
    <w:rsid w:val="00203CE2"/>
    <w:rsid w:val="002054A1"/>
    <w:rsid w:val="0021021D"/>
    <w:rsid w:val="00210FFD"/>
    <w:rsid w:val="0021179E"/>
    <w:rsid w:val="0021226A"/>
    <w:rsid w:val="00214D88"/>
    <w:rsid w:val="00214F5F"/>
    <w:rsid w:val="00216296"/>
    <w:rsid w:val="00216757"/>
    <w:rsid w:val="0022194B"/>
    <w:rsid w:val="00222698"/>
    <w:rsid w:val="00223B43"/>
    <w:rsid w:val="00224A5F"/>
    <w:rsid w:val="002250F5"/>
    <w:rsid w:val="00225347"/>
    <w:rsid w:val="00226E5F"/>
    <w:rsid w:val="0023017A"/>
    <w:rsid w:val="00232C52"/>
    <w:rsid w:val="00233683"/>
    <w:rsid w:val="00234452"/>
    <w:rsid w:val="002355A2"/>
    <w:rsid w:val="002358BA"/>
    <w:rsid w:val="00240A14"/>
    <w:rsid w:val="002436C9"/>
    <w:rsid w:val="002454C9"/>
    <w:rsid w:val="002456FD"/>
    <w:rsid w:val="00245BFA"/>
    <w:rsid w:val="0025034D"/>
    <w:rsid w:val="002505C3"/>
    <w:rsid w:val="00250675"/>
    <w:rsid w:val="00252378"/>
    <w:rsid w:val="00253780"/>
    <w:rsid w:val="0025381F"/>
    <w:rsid w:val="00255743"/>
    <w:rsid w:val="00255D95"/>
    <w:rsid w:val="00256BBD"/>
    <w:rsid w:val="00257466"/>
    <w:rsid w:val="002574D5"/>
    <w:rsid w:val="00257864"/>
    <w:rsid w:val="002605F1"/>
    <w:rsid w:val="00260C45"/>
    <w:rsid w:val="002642C3"/>
    <w:rsid w:val="00264AA3"/>
    <w:rsid w:val="0026558A"/>
    <w:rsid w:val="00270F20"/>
    <w:rsid w:val="00275CAE"/>
    <w:rsid w:val="00276243"/>
    <w:rsid w:val="00276E5A"/>
    <w:rsid w:val="00277B07"/>
    <w:rsid w:val="00277BF3"/>
    <w:rsid w:val="00281012"/>
    <w:rsid w:val="0028240B"/>
    <w:rsid w:val="002828C7"/>
    <w:rsid w:val="00283819"/>
    <w:rsid w:val="002838BE"/>
    <w:rsid w:val="0028607D"/>
    <w:rsid w:val="0028630D"/>
    <w:rsid w:val="002873AF"/>
    <w:rsid w:val="00290D96"/>
    <w:rsid w:val="0029259A"/>
    <w:rsid w:val="002928FE"/>
    <w:rsid w:val="00292E8C"/>
    <w:rsid w:val="002941F4"/>
    <w:rsid w:val="00294E4C"/>
    <w:rsid w:val="00296A98"/>
    <w:rsid w:val="0029715B"/>
    <w:rsid w:val="00297475"/>
    <w:rsid w:val="002975EA"/>
    <w:rsid w:val="002A0099"/>
    <w:rsid w:val="002A02B2"/>
    <w:rsid w:val="002A0706"/>
    <w:rsid w:val="002A1F0D"/>
    <w:rsid w:val="002A226E"/>
    <w:rsid w:val="002A2538"/>
    <w:rsid w:val="002A297E"/>
    <w:rsid w:val="002A3364"/>
    <w:rsid w:val="002A3FA5"/>
    <w:rsid w:val="002A5099"/>
    <w:rsid w:val="002A5FA0"/>
    <w:rsid w:val="002A6F11"/>
    <w:rsid w:val="002B0E80"/>
    <w:rsid w:val="002B0EF8"/>
    <w:rsid w:val="002B1177"/>
    <w:rsid w:val="002B208C"/>
    <w:rsid w:val="002B479F"/>
    <w:rsid w:val="002B47DF"/>
    <w:rsid w:val="002B4AB3"/>
    <w:rsid w:val="002B4F2D"/>
    <w:rsid w:val="002B590A"/>
    <w:rsid w:val="002B6BF3"/>
    <w:rsid w:val="002B6C79"/>
    <w:rsid w:val="002C2139"/>
    <w:rsid w:val="002C3D93"/>
    <w:rsid w:val="002C4AEF"/>
    <w:rsid w:val="002C557D"/>
    <w:rsid w:val="002D227A"/>
    <w:rsid w:val="002D248A"/>
    <w:rsid w:val="002D34AC"/>
    <w:rsid w:val="002D34DB"/>
    <w:rsid w:val="002D3BED"/>
    <w:rsid w:val="002D3C3A"/>
    <w:rsid w:val="002D3C69"/>
    <w:rsid w:val="002D4C2E"/>
    <w:rsid w:val="002D4E1A"/>
    <w:rsid w:val="002D5D58"/>
    <w:rsid w:val="002D6B7E"/>
    <w:rsid w:val="002D71EC"/>
    <w:rsid w:val="002D73AF"/>
    <w:rsid w:val="002D7E2F"/>
    <w:rsid w:val="002E1402"/>
    <w:rsid w:val="002E2CAF"/>
    <w:rsid w:val="002E5BF3"/>
    <w:rsid w:val="002E6741"/>
    <w:rsid w:val="002E6C86"/>
    <w:rsid w:val="002E70F4"/>
    <w:rsid w:val="002F0FF3"/>
    <w:rsid w:val="002F16EF"/>
    <w:rsid w:val="002F20E8"/>
    <w:rsid w:val="002F27EC"/>
    <w:rsid w:val="002F296B"/>
    <w:rsid w:val="002F2B16"/>
    <w:rsid w:val="002F51A1"/>
    <w:rsid w:val="002F5A03"/>
    <w:rsid w:val="002F5E5A"/>
    <w:rsid w:val="002F6E56"/>
    <w:rsid w:val="002F7E92"/>
    <w:rsid w:val="0030063F"/>
    <w:rsid w:val="00301222"/>
    <w:rsid w:val="003013A9"/>
    <w:rsid w:val="0030177C"/>
    <w:rsid w:val="00302774"/>
    <w:rsid w:val="0030556C"/>
    <w:rsid w:val="00305C8C"/>
    <w:rsid w:val="00305D2B"/>
    <w:rsid w:val="003060D0"/>
    <w:rsid w:val="003061F2"/>
    <w:rsid w:val="00307094"/>
    <w:rsid w:val="00307B9C"/>
    <w:rsid w:val="0031272E"/>
    <w:rsid w:val="00314CE3"/>
    <w:rsid w:val="0031519C"/>
    <w:rsid w:val="00315E1C"/>
    <w:rsid w:val="00315FDA"/>
    <w:rsid w:val="0031629E"/>
    <w:rsid w:val="00316460"/>
    <w:rsid w:val="003179F9"/>
    <w:rsid w:val="00317EEA"/>
    <w:rsid w:val="003211B5"/>
    <w:rsid w:val="00321D0F"/>
    <w:rsid w:val="003221B0"/>
    <w:rsid w:val="00326CD3"/>
    <w:rsid w:val="003274EB"/>
    <w:rsid w:val="00330784"/>
    <w:rsid w:val="00331275"/>
    <w:rsid w:val="003316F1"/>
    <w:rsid w:val="00332CF2"/>
    <w:rsid w:val="00333230"/>
    <w:rsid w:val="00333FA9"/>
    <w:rsid w:val="003344A8"/>
    <w:rsid w:val="0033478B"/>
    <w:rsid w:val="00336300"/>
    <w:rsid w:val="00336F4B"/>
    <w:rsid w:val="00337F84"/>
    <w:rsid w:val="00340531"/>
    <w:rsid w:val="0034165E"/>
    <w:rsid w:val="00341725"/>
    <w:rsid w:val="003419AE"/>
    <w:rsid w:val="00341CF5"/>
    <w:rsid w:val="00343F4D"/>
    <w:rsid w:val="00344D11"/>
    <w:rsid w:val="0034538F"/>
    <w:rsid w:val="00346277"/>
    <w:rsid w:val="00347793"/>
    <w:rsid w:val="0034795B"/>
    <w:rsid w:val="0034799E"/>
    <w:rsid w:val="00350A40"/>
    <w:rsid w:val="00351B21"/>
    <w:rsid w:val="003530D0"/>
    <w:rsid w:val="00354490"/>
    <w:rsid w:val="00355EB4"/>
    <w:rsid w:val="00357A6E"/>
    <w:rsid w:val="00361ED3"/>
    <w:rsid w:val="00362264"/>
    <w:rsid w:val="0036256E"/>
    <w:rsid w:val="00362697"/>
    <w:rsid w:val="00363C93"/>
    <w:rsid w:val="00365BDB"/>
    <w:rsid w:val="00367618"/>
    <w:rsid w:val="003677FD"/>
    <w:rsid w:val="00367C61"/>
    <w:rsid w:val="00370EB0"/>
    <w:rsid w:val="00370FCE"/>
    <w:rsid w:val="00371274"/>
    <w:rsid w:val="00371B6E"/>
    <w:rsid w:val="00373306"/>
    <w:rsid w:val="003802CE"/>
    <w:rsid w:val="00380494"/>
    <w:rsid w:val="0038106C"/>
    <w:rsid w:val="003826ED"/>
    <w:rsid w:val="00382A7D"/>
    <w:rsid w:val="00382BC8"/>
    <w:rsid w:val="00384698"/>
    <w:rsid w:val="003849AF"/>
    <w:rsid w:val="003853C0"/>
    <w:rsid w:val="00386DA9"/>
    <w:rsid w:val="00387874"/>
    <w:rsid w:val="003879B9"/>
    <w:rsid w:val="003905C5"/>
    <w:rsid w:val="00394BC4"/>
    <w:rsid w:val="00394F1C"/>
    <w:rsid w:val="0039504F"/>
    <w:rsid w:val="00395461"/>
    <w:rsid w:val="00396D9E"/>
    <w:rsid w:val="003971F0"/>
    <w:rsid w:val="003972C5"/>
    <w:rsid w:val="003A0DFD"/>
    <w:rsid w:val="003A2026"/>
    <w:rsid w:val="003A3807"/>
    <w:rsid w:val="003A411B"/>
    <w:rsid w:val="003A5A9F"/>
    <w:rsid w:val="003A7BE0"/>
    <w:rsid w:val="003B1412"/>
    <w:rsid w:val="003B18A7"/>
    <w:rsid w:val="003B245A"/>
    <w:rsid w:val="003B3117"/>
    <w:rsid w:val="003B32AA"/>
    <w:rsid w:val="003B3423"/>
    <w:rsid w:val="003B380C"/>
    <w:rsid w:val="003B3B2B"/>
    <w:rsid w:val="003B547D"/>
    <w:rsid w:val="003B6442"/>
    <w:rsid w:val="003C19F1"/>
    <w:rsid w:val="003C1F9C"/>
    <w:rsid w:val="003C4C10"/>
    <w:rsid w:val="003C5CC2"/>
    <w:rsid w:val="003C6C7C"/>
    <w:rsid w:val="003C7229"/>
    <w:rsid w:val="003D0D43"/>
    <w:rsid w:val="003D2704"/>
    <w:rsid w:val="003D3617"/>
    <w:rsid w:val="003D4612"/>
    <w:rsid w:val="003D499E"/>
    <w:rsid w:val="003D4A49"/>
    <w:rsid w:val="003D5806"/>
    <w:rsid w:val="003D63A5"/>
    <w:rsid w:val="003D7ABA"/>
    <w:rsid w:val="003D7EC5"/>
    <w:rsid w:val="003E1814"/>
    <w:rsid w:val="003E1A10"/>
    <w:rsid w:val="003E1B7F"/>
    <w:rsid w:val="003E2C1B"/>
    <w:rsid w:val="003E41A4"/>
    <w:rsid w:val="003E43F8"/>
    <w:rsid w:val="003E4AC3"/>
    <w:rsid w:val="003E515D"/>
    <w:rsid w:val="003E6913"/>
    <w:rsid w:val="003F1045"/>
    <w:rsid w:val="003F1304"/>
    <w:rsid w:val="003F26BE"/>
    <w:rsid w:val="003F3783"/>
    <w:rsid w:val="003F38FB"/>
    <w:rsid w:val="003F3B5C"/>
    <w:rsid w:val="003F4498"/>
    <w:rsid w:val="003F5B2D"/>
    <w:rsid w:val="003F6C72"/>
    <w:rsid w:val="003F7410"/>
    <w:rsid w:val="004008FB"/>
    <w:rsid w:val="00400A07"/>
    <w:rsid w:val="00400A33"/>
    <w:rsid w:val="00400B76"/>
    <w:rsid w:val="00401728"/>
    <w:rsid w:val="00401B43"/>
    <w:rsid w:val="00402CBF"/>
    <w:rsid w:val="0040309C"/>
    <w:rsid w:val="004047E3"/>
    <w:rsid w:val="0040509F"/>
    <w:rsid w:val="00405392"/>
    <w:rsid w:val="004115D6"/>
    <w:rsid w:val="0041293C"/>
    <w:rsid w:val="0041332D"/>
    <w:rsid w:val="00416CFB"/>
    <w:rsid w:val="00417DB5"/>
    <w:rsid w:val="00420123"/>
    <w:rsid w:val="00420F72"/>
    <w:rsid w:val="004216EE"/>
    <w:rsid w:val="00422193"/>
    <w:rsid w:val="00425CF2"/>
    <w:rsid w:val="0042664E"/>
    <w:rsid w:val="00430374"/>
    <w:rsid w:val="00430EC8"/>
    <w:rsid w:val="00431A2C"/>
    <w:rsid w:val="0043204D"/>
    <w:rsid w:val="00433878"/>
    <w:rsid w:val="00434373"/>
    <w:rsid w:val="004359C4"/>
    <w:rsid w:val="00440D8B"/>
    <w:rsid w:val="00441016"/>
    <w:rsid w:val="0044121B"/>
    <w:rsid w:val="00442715"/>
    <w:rsid w:val="00442D63"/>
    <w:rsid w:val="00442ED2"/>
    <w:rsid w:val="00443383"/>
    <w:rsid w:val="00444447"/>
    <w:rsid w:val="00445BE2"/>
    <w:rsid w:val="00446558"/>
    <w:rsid w:val="00453895"/>
    <w:rsid w:val="0045398F"/>
    <w:rsid w:val="00454B7F"/>
    <w:rsid w:val="00455F04"/>
    <w:rsid w:val="00456BA8"/>
    <w:rsid w:val="00456D85"/>
    <w:rsid w:val="00460F83"/>
    <w:rsid w:val="00461487"/>
    <w:rsid w:val="00462B4D"/>
    <w:rsid w:val="00462F37"/>
    <w:rsid w:val="004632A4"/>
    <w:rsid w:val="004637C0"/>
    <w:rsid w:val="0046413A"/>
    <w:rsid w:val="00464E3E"/>
    <w:rsid w:val="00465B72"/>
    <w:rsid w:val="00466245"/>
    <w:rsid w:val="0046748F"/>
    <w:rsid w:val="00467584"/>
    <w:rsid w:val="0047242E"/>
    <w:rsid w:val="00473C60"/>
    <w:rsid w:val="00475660"/>
    <w:rsid w:val="004759A9"/>
    <w:rsid w:val="00476454"/>
    <w:rsid w:val="00481832"/>
    <w:rsid w:val="00482C01"/>
    <w:rsid w:val="004830A5"/>
    <w:rsid w:val="0048373A"/>
    <w:rsid w:val="00483D41"/>
    <w:rsid w:val="00483F3D"/>
    <w:rsid w:val="00486158"/>
    <w:rsid w:val="004869BC"/>
    <w:rsid w:val="00486AA0"/>
    <w:rsid w:val="004903E0"/>
    <w:rsid w:val="0049099A"/>
    <w:rsid w:val="00490F9C"/>
    <w:rsid w:val="004919A8"/>
    <w:rsid w:val="00491A26"/>
    <w:rsid w:val="00493688"/>
    <w:rsid w:val="0049372F"/>
    <w:rsid w:val="00494BC6"/>
    <w:rsid w:val="00494EAE"/>
    <w:rsid w:val="00494F5D"/>
    <w:rsid w:val="00496BA3"/>
    <w:rsid w:val="00497308"/>
    <w:rsid w:val="004A19AC"/>
    <w:rsid w:val="004A21B9"/>
    <w:rsid w:val="004A2622"/>
    <w:rsid w:val="004A274B"/>
    <w:rsid w:val="004A425D"/>
    <w:rsid w:val="004A539E"/>
    <w:rsid w:val="004A54B7"/>
    <w:rsid w:val="004A56A2"/>
    <w:rsid w:val="004A6A2B"/>
    <w:rsid w:val="004A6BC4"/>
    <w:rsid w:val="004A6ED0"/>
    <w:rsid w:val="004A7F7D"/>
    <w:rsid w:val="004B052E"/>
    <w:rsid w:val="004B14DA"/>
    <w:rsid w:val="004B3020"/>
    <w:rsid w:val="004B313A"/>
    <w:rsid w:val="004B3555"/>
    <w:rsid w:val="004B419B"/>
    <w:rsid w:val="004B50E4"/>
    <w:rsid w:val="004B5C42"/>
    <w:rsid w:val="004B6422"/>
    <w:rsid w:val="004B77A2"/>
    <w:rsid w:val="004C0288"/>
    <w:rsid w:val="004C038F"/>
    <w:rsid w:val="004C1374"/>
    <w:rsid w:val="004C1620"/>
    <w:rsid w:val="004C2223"/>
    <w:rsid w:val="004C37B6"/>
    <w:rsid w:val="004C381D"/>
    <w:rsid w:val="004C5121"/>
    <w:rsid w:val="004C5EBA"/>
    <w:rsid w:val="004C70F2"/>
    <w:rsid w:val="004C71E0"/>
    <w:rsid w:val="004C7973"/>
    <w:rsid w:val="004D0DF4"/>
    <w:rsid w:val="004D5713"/>
    <w:rsid w:val="004D63E8"/>
    <w:rsid w:val="004D6812"/>
    <w:rsid w:val="004D79AE"/>
    <w:rsid w:val="004D7AA9"/>
    <w:rsid w:val="004D7AC0"/>
    <w:rsid w:val="004E0CAC"/>
    <w:rsid w:val="004E29C2"/>
    <w:rsid w:val="004E3885"/>
    <w:rsid w:val="004E42DA"/>
    <w:rsid w:val="004F136A"/>
    <w:rsid w:val="004F7739"/>
    <w:rsid w:val="004F7B08"/>
    <w:rsid w:val="00503180"/>
    <w:rsid w:val="005040A4"/>
    <w:rsid w:val="0050482F"/>
    <w:rsid w:val="00504EB2"/>
    <w:rsid w:val="00506C02"/>
    <w:rsid w:val="00507324"/>
    <w:rsid w:val="00507AA6"/>
    <w:rsid w:val="00510CCC"/>
    <w:rsid w:val="00511DF0"/>
    <w:rsid w:val="00512694"/>
    <w:rsid w:val="00512EEB"/>
    <w:rsid w:val="00513589"/>
    <w:rsid w:val="00515D30"/>
    <w:rsid w:val="00515ED0"/>
    <w:rsid w:val="00515F63"/>
    <w:rsid w:val="00516884"/>
    <w:rsid w:val="00521697"/>
    <w:rsid w:val="00521D62"/>
    <w:rsid w:val="00522FCE"/>
    <w:rsid w:val="005234EB"/>
    <w:rsid w:val="00524B7C"/>
    <w:rsid w:val="00526D0D"/>
    <w:rsid w:val="00527364"/>
    <w:rsid w:val="005276B0"/>
    <w:rsid w:val="005277B1"/>
    <w:rsid w:val="005324E3"/>
    <w:rsid w:val="00532AB0"/>
    <w:rsid w:val="005334CF"/>
    <w:rsid w:val="00533C88"/>
    <w:rsid w:val="00535684"/>
    <w:rsid w:val="00536A39"/>
    <w:rsid w:val="00537758"/>
    <w:rsid w:val="00542488"/>
    <w:rsid w:val="0054743B"/>
    <w:rsid w:val="005477BF"/>
    <w:rsid w:val="00547EAE"/>
    <w:rsid w:val="00550A02"/>
    <w:rsid w:val="0055299B"/>
    <w:rsid w:val="00553012"/>
    <w:rsid w:val="0055318D"/>
    <w:rsid w:val="005537A1"/>
    <w:rsid w:val="005539EA"/>
    <w:rsid w:val="00553B1B"/>
    <w:rsid w:val="005541EB"/>
    <w:rsid w:val="00554C56"/>
    <w:rsid w:val="00554F26"/>
    <w:rsid w:val="00555E09"/>
    <w:rsid w:val="005562E4"/>
    <w:rsid w:val="00556D69"/>
    <w:rsid w:val="00557045"/>
    <w:rsid w:val="0055724A"/>
    <w:rsid w:val="005613B0"/>
    <w:rsid w:val="00561A5A"/>
    <w:rsid w:val="00561B44"/>
    <w:rsid w:val="00561EB5"/>
    <w:rsid w:val="00562564"/>
    <w:rsid w:val="005625AE"/>
    <w:rsid w:val="00563058"/>
    <w:rsid w:val="0056503E"/>
    <w:rsid w:val="0056525C"/>
    <w:rsid w:val="00566698"/>
    <w:rsid w:val="00571302"/>
    <w:rsid w:val="00571862"/>
    <w:rsid w:val="00571F0A"/>
    <w:rsid w:val="0057214B"/>
    <w:rsid w:val="0057308E"/>
    <w:rsid w:val="005737F7"/>
    <w:rsid w:val="00575F22"/>
    <w:rsid w:val="00576FEE"/>
    <w:rsid w:val="005826C1"/>
    <w:rsid w:val="00583417"/>
    <w:rsid w:val="00583BC0"/>
    <w:rsid w:val="0058603D"/>
    <w:rsid w:val="00586319"/>
    <w:rsid w:val="0059310F"/>
    <w:rsid w:val="0059382D"/>
    <w:rsid w:val="005939CB"/>
    <w:rsid w:val="00594E00"/>
    <w:rsid w:val="00595351"/>
    <w:rsid w:val="00596775"/>
    <w:rsid w:val="005A0A8D"/>
    <w:rsid w:val="005A1699"/>
    <w:rsid w:val="005A3900"/>
    <w:rsid w:val="005A39DF"/>
    <w:rsid w:val="005A62DA"/>
    <w:rsid w:val="005A76ED"/>
    <w:rsid w:val="005B231F"/>
    <w:rsid w:val="005B26F6"/>
    <w:rsid w:val="005B2871"/>
    <w:rsid w:val="005B2D93"/>
    <w:rsid w:val="005B30FB"/>
    <w:rsid w:val="005B4DF4"/>
    <w:rsid w:val="005B732B"/>
    <w:rsid w:val="005B7363"/>
    <w:rsid w:val="005B7757"/>
    <w:rsid w:val="005C0DD0"/>
    <w:rsid w:val="005C1AF9"/>
    <w:rsid w:val="005C1B06"/>
    <w:rsid w:val="005C1C92"/>
    <w:rsid w:val="005C2474"/>
    <w:rsid w:val="005C33AC"/>
    <w:rsid w:val="005C5484"/>
    <w:rsid w:val="005C5B87"/>
    <w:rsid w:val="005D2BDB"/>
    <w:rsid w:val="005D3D24"/>
    <w:rsid w:val="005D4F8D"/>
    <w:rsid w:val="005E43EF"/>
    <w:rsid w:val="005E57C3"/>
    <w:rsid w:val="005F001C"/>
    <w:rsid w:val="005F1628"/>
    <w:rsid w:val="005F1A6F"/>
    <w:rsid w:val="005F2117"/>
    <w:rsid w:val="005F23CE"/>
    <w:rsid w:val="005F353F"/>
    <w:rsid w:val="005F35C0"/>
    <w:rsid w:val="005F3941"/>
    <w:rsid w:val="005F3C09"/>
    <w:rsid w:val="005F4384"/>
    <w:rsid w:val="005F6349"/>
    <w:rsid w:val="005F664B"/>
    <w:rsid w:val="005F67FC"/>
    <w:rsid w:val="006006BB"/>
    <w:rsid w:val="00600BF9"/>
    <w:rsid w:val="00601045"/>
    <w:rsid w:val="0060304B"/>
    <w:rsid w:val="00603331"/>
    <w:rsid w:val="00605984"/>
    <w:rsid w:val="00605A16"/>
    <w:rsid w:val="00607B4A"/>
    <w:rsid w:val="00610151"/>
    <w:rsid w:val="00610EDB"/>
    <w:rsid w:val="006118E8"/>
    <w:rsid w:val="00611D5A"/>
    <w:rsid w:val="0061272A"/>
    <w:rsid w:val="00614450"/>
    <w:rsid w:val="006149B8"/>
    <w:rsid w:val="00614B68"/>
    <w:rsid w:val="006156DE"/>
    <w:rsid w:val="00616719"/>
    <w:rsid w:val="00617078"/>
    <w:rsid w:val="006171D4"/>
    <w:rsid w:val="006205EB"/>
    <w:rsid w:val="006208B5"/>
    <w:rsid w:val="0062252A"/>
    <w:rsid w:val="006228C2"/>
    <w:rsid w:val="00622FB4"/>
    <w:rsid w:val="00623913"/>
    <w:rsid w:val="006252BA"/>
    <w:rsid w:val="0063054C"/>
    <w:rsid w:val="0063097A"/>
    <w:rsid w:val="00630AEA"/>
    <w:rsid w:val="0063263E"/>
    <w:rsid w:val="00633F3A"/>
    <w:rsid w:val="00634B3A"/>
    <w:rsid w:val="00637426"/>
    <w:rsid w:val="00640125"/>
    <w:rsid w:val="00640BEE"/>
    <w:rsid w:val="00643806"/>
    <w:rsid w:val="00643A0B"/>
    <w:rsid w:val="006476E7"/>
    <w:rsid w:val="006477CC"/>
    <w:rsid w:val="00651BE5"/>
    <w:rsid w:val="006545EE"/>
    <w:rsid w:val="00654A31"/>
    <w:rsid w:val="00654AE1"/>
    <w:rsid w:val="00656C20"/>
    <w:rsid w:val="00657872"/>
    <w:rsid w:val="00657960"/>
    <w:rsid w:val="006579AC"/>
    <w:rsid w:val="006611E7"/>
    <w:rsid w:val="00662A64"/>
    <w:rsid w:val="00662BD0"/>
    <w:rsid w:val="00662C7D"/>
    <w:rsid w:val="00663B53"/>
    <w:rsid w:val="006652CF"/>
    <w:rsid w:val="006672F2"/>
    <w:rsid w:val="006704FB"/>
    <w:rsid w:val="00670750"/>
    <w:rsid w:val="00670DE8"/>
    <w:rsid w:val="006743E3"/>
    <w:rsid w:val="00675D15"/>
    <w:rsid w:val="00681672"/>
    <w:rsid w:val="00681773"/>
    <w:rsid w:val="00682D9E"/>
    <w:rsid w:val="00683716"/>
    <w:rsid w:val="006845DF"/>
    <w:rsid w:val="0068515D"/>
    <w:rsid w:val="0068560A"/>
    <w:rsid w:val="006875DC"/>
    <w:rsid w:val="00687B2B"/>
    <w:rsid w:val="00690682"/>
    <w:rsid w:val="006914C8"/>
    <w:rsid w:val="006915E7"/>
    <w:rsid w:val="00695E3B"/>
    <w:rsid w:val="006A1CA4"/>
    <w:rsid w:val="006A1E06"/>
    <w:rsid w:val="006A1F4C"/>
    <w:rsid w:val="006A2966"/>
    <w:rsid w:val="006A37B9"/>
    <w:rsid w:val="006A42DA"/>
    <w:rsid w:val="006A7F52"/>
    <w:rsid w:val="006B028C"/>
    <w:rsid w:val="006B0ACC"/>
    <w:rsid w:val="006B0C29"/>
    <w:rsid w:val="006B23C7"/>
    <w:rsid w:val="006B449C"/>
    <w:rsid w:val="006B4D25"/>
    <w:rsid w:val="006B4F8F"/>
    <w:rsid w:val="006B66FA"/>
    <w:rsid w:val="006B7904"/>
    <w:rsid w:val="006B7D5C"/>
    <w:rsid w:val="006C2ED6"/>
    <w:rsid w:val="006C5048"/>
    <w:rsid w:val="006C524D"/>
    <w:rsid w:val="006C61EE"/>
    <w:rsid w:val="006C66BA"/>
    <w:rsid w:val="006C787C"/>
    <w:rsid w:val="006C7A0E"/>
    <w:rsid w:val="006D195C"/>
    <w:rsid w:val="006D1E1D"/>
    <w:rsid w:val="006D286B"/>
    <w:rsid w:val="006D2DF4"/>
    <w:rsid w:val="006D52F6"/>
    <w:rsid w:val="006D7FAD"/>
    <w:rsid w:val="006E0269"/>
    <w:rsid w:val="006E0A02"/>
    <w:rsid w:val="006E1E88"/>
    <w:rsid w:val="006E2FC0"/>
    <w:rsid w:val="006E664E"/>
    <w:rsid w:val="006E6887"/>
    <w:rsid w:val="006E6C49"/>
    <w:rsid w:val="006E744F"/>
    <w:rsid w:val="006E74F9"/>
    <w:rsid w:val="006F0F3F"/>
    <w:rsid w:val="006F1859"/>
    <w:rsid w:val="006F1FB0"/>
    <w:rsid w:val="006F30C2"/>
    <w:rsid w:val="006F343E"/>
    <w:rsid w:val="006F6ACB"/>
    <w:rsid w:val="007006AD"/>
    <w:rsid w:val="00701DE2"/>
    <w:rsid w:val="00702265"/>
    <w:rsid w:val="00703808"/>
    <w:rsid w:val="00703933"/>
    <w:rsid w:val="00703DF6"/>
    <w:rsid w:val="0070562E"/>
    <w:rsid w:val="0070790E"/>
    <w:rsid w:val="007100E3"/>
    <w:rsid w:val="00711A38"/>
    <w:rsid w:val="00711EF9"/>
    <w:rsid w:val="007121BF"/>
    <w:rsid w:val="007129A6"/>
    <w:rsid w:val="00713744"/>
    <w:rsid w:val="007137A7"/>
    <w:rsid w:val="00716D7A"/>
    <w:rsid w:val="00720277"/>
    <w:rsid w:val="00721DB8"/>
    <w:rsid w:val="00722A01"/>
    <w:rsid w:val="00722AB1"/>
    <w:rsid w:val="00723480"/>
    <w:rsid w:val="00723DC6"/>
    <w:rsid w:val="0072552E"/>
    <w:rsid w:val="00725706"/>
    <w:rsid w:val="0072595E"/>
    <w:rsid w:val="00725F9C"/>
    <w:rsid w:val="0072777B"/>
    <w:rsid w:val="0073118A"/>
    <w:rsid w:val="00733C75"/>
    <w:rsid w:val="00734A04"/>
    <w:rsid w:val="00734C48"/>
    <w:rsid w:val="00735598"/>
    <w:rsid w:val="00735AB7"/>
    <w:rsid w:val="007370B9"/>
    <w:rsid w:val="00737616"/>
    <w:rsid w:val="00737A51"/>
    <w:rsid w:val="00740203"/>
    <w:rsid w:val="00740586"/>
    <w:rsid w:val="00740906"/>
    <w:rsid w:val="00740B18"/>
    <w:rsid w:val="0074308E"/>
    <w:rsid w:val="007445E8"/>
    <w:rsid w:val="0074797A"/>
    <w:rsid w:val="00747B9E"/>
    <w:rsid w:val="00750B48"/>
    <w:rsid w:val="00751939"/>
    <w:rsid w:val="00752279"/>
    <w:rsid w:val="007537A3"/>
    <w:rsid w:val="00753A92"/>
    <w:rsid w:val="007575D5"/>
    <w:rsid w:val="00757DDE"/>
    <w:rsid w:val="007615B2"/>
    <w:rsid w:val="00762B42"/>
    <w:rsid w:val="00763944"/>
    <w:rsid w:val="0076448E"/>
    <w:rsid w:val="007666C4"/>
    <w:rsid w:val="00766C57"/>
    <w:rsid w:val="0076757D"/>
    <w:rsid w:val="007707DB"/>
    <w:rsid w:val="007716D0"/>
    <w:rsid w:val="00772042"/>
    <w:rsid w:val="00772D01"/>
    <w:rsid w:val="007739DA"/>
    <w:rsid w:val="00773D39"/>
    <w:rsid w:val="00773FEB"/>
    <w:rsid w:val="007774D1"/>
    <w:rsid w:val="00781BCF"/>
    <w:rsid w:val="00781D9F"/>
    <w:rsid w:val="00782300"/>
    <w:rsid w:val="007825CA"/>
    <w:rsid w:val="0078394D"/>
    <w:rsid w:val="0078461B"/>
    <w:rsid w:val="00785C6E"/>
    <w:rsid w:val="00786A13"/>
    <w:rsid w:val="007870FE"/>
    <w:rsid w:val="0078718D"/>
    <w:rsid w:val="00790290"/>
    <w:rsid w:val="00790324"/>
    <w:rsid w:val="00790BB4"/>
    <w:rsid w:val="00791ADA"/>
    <w:rsid w:val="007925AE"/>
    <w:rsid w:val="007951B9"/>
    <w:rsid w:val="00795EA7"/>
    <w:rsid w:val="00797A85"/>
    <w:rsid w:val="00797D49"/>
    <w:rsid w:val="007A10A8"/>
    <w:rsid w:val="007A1853"/>
    <w:rsid w:val="007A2541"/>
    <w:rsid w:val="007A3675"/>
    <w:rsid w:val="007A4889"/>
    <w:rsid w:val="007A716B"/>
    <w:rsid w:val="007A7D68"/>
    <w:rsid w:val="007B006F"/>
    <w:rsid w:val="007B1A65"/>
    <w:rsid w:val="007B1F8F"/>
    <w:rsid w:val="007B3C7A"/>
    <w:rsid w:val="007B3F9A"/>
    <w:rsid w:val="007B4DE8"/>
    <w:rsid w:val="007B5A9A"/>
    <w:rsid w:val="007B634B"/>
    <w:rsid w:val="007C09C7"/>
    <w:rsid w:val="007C43CC"/>
    <w:rsid w:val="007C5546"/>
    <w:rsid w:val="007C58BD"/>
    <w:rsid w:val="007C645B"/>
    <w:rsid w:val="007C6C32"/>
    <w:rsid w:val="007D04C7"/>
    <w:rsid w:val="007D110A"/>
    <w:rsid w:val="007D1810"/>
    <w:rsid w:val="007D1C9C"/>
    <w:rsid w:val="007D3D15"/>
    <w:rsid w:val="007D4848"/>
    <w:rsid w:val="007D58D5"/>
    <w:rsid w:val="007D6515"/>
    <w:rsid w:val="007E0255"/>
    <w:rsid w:val="007E0ED6"/>
    <w:rsid w:val="007E1381"/>
    <w:rsid w:val="007E13BA"/>
    <w:rsid w:val="007E1707"/>
    <w:rsid w:val="007E3CA2"/>
    <w:rsid w:val="007E3F83"/>
    <w:rsid w:val="007E47D9"/>
    <w:rsid w:val="007E579C"/>
    <w:rsid w:val="007E60D3"/>
    <w:rsid w:val="007E61EB"/>
    <w:rsid w:val="007E74B4"/>
    <w:rsid w:val="007E753D"/>
    <w:rsid w:val="007E7AA5"/>
    <w:rsid w:val="007F041A"/>
    <w:rsid w:val="007F0424"/>
    <w:rsid w:val="007F2BF2"/>
    <w:rsid w:val="007F3395"/>
    <w:rsid w:val="007F3D49"/>
    <w:rsid w:val="007F4299"/>
    <w:rsid w:val="007F56EB"/>
    <w:rsid w:val="007F5E47"/>
    <w:rsid w:val="007F6A53"/>
    <w:rsid w:val="007F7747"/>
    <w:rsid w:val="007F7DEF"/>
    <w:rsid w:val="00800061"/>
    <w:rsid w:val="00800B74"/>
    <w:rsid w:val="00800C4E"/>
    <w:rsid w:val="00801728"/>
    <w:rsid w:val="00801D48"/>
    <w:rsid w:val="00802B87"/>
    <w:rsid w:val="008049F6"/>
    <w:rsid w:val="008065B4"/>
    <w:rsid w:val="00806782"/>
    <w:rsid w:val="008068D5"/>
    <w:rsid w:val="0080762C"/>
    <w:rsid w:val="008078CF"/>
    <w:rsid w:val="008118A3"/>
    <w:rsid w:val="0081190E"/>
    <w:rsid w:val="008120F8"/>
    <w:rsid w:val="00812491"/>
    <w:rsid w:val="008132EA"/>
    <w:rsid w:val="008143C3"/>
    <w:rsid w:val="00815AFD"/>
    <w:rsid w:val="0081680D"/>
    <w:rsid w:val="0082203F"/>
    <w:rsid w:val="0082275B"/>
    <w:rsid w:val="00822FBD"/>
    <w:rsid w:val="00823FDF"/>
    <w:rsid w:val="00826572"/>
    <w:rsid w:val="00826601"/>
    <w:rsid w:val="00826BD7"/>
    <w:rsid w:val="008308B0"/>
    <w:rsid w:val="0083192F"/>
    <w:rsid w:val="008325B4"/>
    <w:rsid w:val="008341D7"/>
    <w:rsid w:val="0083491B"/>
    <w:rsid w:val="00834D42"/>
    <w:rsid w:val="008361DC"/>
    <w:rsid w:val="00836241"/>
    <w:rsid w:val="008379E9"/>
    <w:rsid w:val="00837C68"/>
    <w:rsid w:val="00841065"/>
    <w:rsid w:val="00841CCF"/>
    <w:rsid w:val="008422B2"/>
    <w:rsid w:val="008458CD"/>
    <w:rsid w:val="00845A55"/>
    <w:rsid w:val="00847F65"/>
    <w:rsid w:val="00851370"/>
    <w:rsid w:val="00851A44"/>
    <w:rsid w:val="00851A67"/>
    <w:rsid w:val="00852FF9"/>
    <w:rsid w:val="00853C70"/>
    <w:rsid w:val="00854C03"/>
    <w:rsid w:val="008555E3"/>
    <w:rsid w:val="00855856"/>
    <w:rsid w:val="008567D0"/>
    <w:rsid w:val="00857797"/>
    <w:rsid w:val="00857DD2"/>
    <w:rsid w:val="0086058A"/>
    <w:rsid w:val="0086248F"/>
    <w:rsid w:val="00862B54"/>
    <w:rsid w:val="008659A2"/>
    <w:rsid w:val="00865DD4"/>
    <w:rsid w:val="00866584"/>
    <w:rsid w:val="0086715B"/>
    <w:rsid w:val="00870948"/>
    <w:rsid w:val="00871036"/>
    <w:rsid w:val="008723EC"/>
    <w:rsid w:val="008727A9"/>
    <w:rsid w:val="0087396A"/>
    <w:rsid w:val="008777DE"/>
    <w:rsid w:val="00880BF1"/>
    <w:rsid w:val="00881132"/>
    <w:rsid w:val="00882CB1"/>
    <w:rsid w:val="00883A6A"/>
    <w:rsid w:val="008844DB"/>
    <w:rsid w:val="008851BB"/>
    <w:rsid w:val="0089085D"/>
    <w:rsid w:val="008916D1"/>
    <w:rsid w:val="00891BC6"/>
    <w:rsid w:val="00892087"/>
    <w:rsid w:val="00893035"/>
    <w:rsid w:val="00894D19"/>
    <w:rsid w:val="00895C9A"/>
    <w:rsid w:val="0089786B"/>
    <w:rsid w:val="008A09E9"/>
    <w:rsid w:val="008A2659"/>
    <w:rsid w:val="008A354B"/>
    <w:rsid w:val="008A461E"/>
    <w:rsid w:val="008A551C"/>
    <w:rsid w:val="008A59CA"/>
    <w:rsid w:val="008A6D97"/>
    <w:rsid w:val="008A7CB2"/>
    <w:rsid w:val="008A7F32"/>
    <w:rsid w:val="008A7FA7"/>
    <w:rsid w:val="008B0066"/>
    <w:rsid w:val="008B18FC"/>
    <w:rsid w:val="008B245D"/>
    <w:rsid w:val="008B2FA2"/>
    <w:rsid w:val="008B41AC"/>
    <w:rsid w:val="008B56CE"/>
    <w:rsid w:val="008B577C"/>
    <w:rsid w:val="008B5C7E"/>
    <w:rsid w:val="008B6A79"/>
    <w:rsid w:val="008B6E7B"/>
    <w:rsid w:val="008B7D77"/>
    <w:rsid w:val="008C198E"/>
    <w:rsid w:val="008C19D5"/>
    <w:rsid w:val="008C1EE5"/>
    <w:rsid w:val="008C3461"/>
    <w:rsid w:val="008C444F"/>
    <w:rsid w:val="008C4EA7"/>
    <w:rsid w:val="008C5E35"/>
    <w:rsid w:val="008C685A"/>
    <w:rsid w:val="008C7D31"/>
    <w:rsid w:val="008C7E4E"/>
    <w:rsid w:val="008D0D89"/>
    <w:rsid w:val="008D2689"/>
    <w:rsid w:val="008D2CC6"/>
    <w:rsid w:val="008D3548"/>
    <w:rsid w:val="008D3A2F"/>
    <w:rsid w:val="008D3DBB"/>
    <w:rsid w:val="008D4C66"/>
    <w:rsid w:val="008D4E6F"/>
    <w:rsid w:val="008D4F5C"/>
    <w:rsid w:val="008D5828"/>
    <w:rsid w:val="008D6D6E"/>
    <w:rsid w:val="008D7BDF"/>
    <w:rsid w:val="008E0941"/>
    <w:rsid w:val="008E1665"/>
    <w:rsid w:val="008E17D3"/>
    <w:rsid w:val="008E2E64"/>
    <w:rsid w:val="008E3D63"/>
    <w:rsid w:val="008E53AB"/>
    <w:rsid w:val="008E5CBC"/>
    <w:rsid w:val="008E5F3D"/>
    <w:rsid w:val="008E7474"/>
    <w:rsid w:val="008E74F3"/>
    <w:rsid w:val="008F163A"/>
    <w:rsid w:val="008F28E7"/>
    <w:rsid w:val="008F3052"/>
    <w:rsid w:val="008F494C"/>
    <w:rsid w:val="008F4D35"/>
    <w:rsid w:val="008F6D6F"/>
    <w:rsid w:val="008F7219"/>
    <w:rsid w:val="0090018C"/>
    <w:rsid w:val="00901D34"/>
    <w:rsid w:val="009020ED"/>
    <w:rsid w:val="00902A85"/>
    <w:rsid w:val="00903320"/>
    <w:rsid w:val="009035E6"/>
    <w:rsid w:val="00903612"/>
    <w:rsid w:val="0090499F"/>
    <w:rsid w:val="00905C17"/>
    <w:rsid w:val="0090644B"/>
    <w:rsid w:val="00907BFC"/>
    <w:rsid w:val="0091046B"/>
    <w:rsid w:val="009130EF"/>
    <w:rsid w:val="009144C7"/>
    <w:rsid w:val="00914567"/>
    <w:rsid w:val="00914B72"/>
    <w:rsid w:val="00914DF8"/>
    <w:rsid w:val="00915A36"/>
    <w:rsid w:val="00915BB0"/>
    <w:rsid w:val="00916EFC"/>
    <w:rsid w:val="00917DEB"/>
    <w:rsid w:val="009210BF"/>
    <w:rsid w:val="009215DF"/>
    <w:rsid w:val="009238CF"/>
    <w:rsid w:val="00924548"/>
    <w:rsid w:val="00926A4A"/>
    <w:rsid w:val="0092714F"/>
    <w:rsid w:val="00930BD6"/>
    <w:rsid w:val="00930BE2"/>
    <w:rsid w:val="00930F24"/>
    <w:rsid w:val="00931503"/>
    <w:rsid w:val="009317AA"/>
    <w:rsid w:val="0093253C"/>
    <w:rsid w:val="009334C8"/>
    <w:rsid w:val="009338C6"/>
    <w:rsid w:val="00933939"/>
    <w:rsid w:val="00933A55"/>
    <w:rsid w:val="00933FBC"/>
    <w:rsid w:val="00937407"/>
    <w:rsid w:val="00940BF4"/>
    <w:rsid w:val="00943783"/>
    <w:rsid w:val="0094478E"/>
    <w:rsid w:val="00944932"/>
    <w:rsid w:val="00944E96"/>
    <w:rsid w:val="009475ED"/>
    <w:rsid w:val="00950CFC"/>
    <w:rsid w:val="00951867"/>
    <w:rsid w:val="0095214B"/>
    <w:rsid w:val="0095255D"/>
    <w:rsid w:val="0095289B"/>
    <w:rsid w:val="00952B8E"/>
    <w:rsid w:val="00955B73"/>
    <w:rsid w:val="0095620E"/>
    <w:rsid w:val="00956B4C"/>
    <w:rsid w:val="009578B4"/>
    <w:rsid w:val="0096149E"/>
    <w:rsid w:val="009616CE"/>
    <w:rsid w:val="009623CD"/>
    <w:rsid w:val="0096390F"/>
    <w:rsid w:val="00965244"/>
    <w:rsid w:val="00965950"/>
    <w:rsid w:val="0096610E"/>
    <w:rsid w:val="00966595"/>
    <w:rsid w:val="009677E3"/>
    <w:rsid w:val="009711FB"/>
    <w:rsid w:val="009716A3"/>
    <w:rsid w:val="009752E6"/>
    <w:rsid w:val="00975C67"/>
    <w:rsid w:val="00976BA5"/>
    <w:rsid w:val="00977240"/>
    <w:rsid w:val="0097726D"/>
    <w:rsid w:val="00977347"/>
    <w:rsid w:val="00980A44"/>
    <w:rsid w:val="00981AE2"/>
    <w:rsid w:val="0098225F"/>
    <w:rsid w:val="00983949"/>
    <w:rsid w:val="00987529"/>
    <w:rsid w:val="00987649"/>
    <w:rsid w:val="00987D83"/>
    <w:rsid w:val="00987DAF"/>
    <w:rsid w:val="009905D6"/>
    <w:rsid w:val="00990796"/>
    <w:rsid w:val="00990E46"/>
    <w:rsid w:val="00990F8B"/>
    <w:rsid w:val="009928CE"/>
    <w:rsid w:val="009938F6"/>
    <w:rsid w:val="00994A34"/>
    <w:rsid w:val="00995F7A"/>
    <w:rsid w:val="00996AE1"/>
    <w:rsid w:val="009972C0"/>
    <w:rsid w:val="00997AE1"/>
    <w:rsid w:val="009A017E"/>
    <w:rsid w:val="009A04A7"/>
    <w:rsid w:val="009A2CB4"/>
    <w:rsid w:val="009A35F7"/>
    <w:rsid w:val="009A3A40"/>
    <w:rsid w:val="009A46F6"/>
    <w:rsid w:val="009A5F39"/>
    <w:rsid w:val="009B2C17"/>
    <w:rsid w:val="009B396A"/>
    <w:rsid w:val="009B3E3F"/>
    <w:rsid w:val="009B412E"/>
    <w:rsid w:val="009B4DDF"/>
    <w:rsid w:val="009B6C7A"/>
    <w:rsid w:val="009B7798"/>
    <w:rsid w:val="009B7CE1"/>
    <w:rsid w:val="009C0A9A"/>
    <w:rsid w:val="009C31C5"/>
    <w:rsid w:val="009C409E"/>
    <w:rsid w:val="009C50F7"/>
    <w:rsid w:val="009C633C"/>
    <w:rsid w:val="009C63E6"/>
    <w:rsid w:val="009C6A6A"/>
    <w:rsid w:val="009C6FA5"/>
    <w:rsid w:val="009D27B1"/>
    <w:rsid w:val="009D2ECE"/>
    <w:rsid w:val="009D3CB6"/>
    <w:rsid w:val="009D4978"/>
    <w:rsid w:val="009D5311"/>
    <w:rsid w:val="009D5B72"/>
    <w:rsid w:val="009E0C86"/>
    <w:rsid w:val="009E25CB"/>
    <w:rsid w:val="009E66B1"/>
    <w:rsid w:val="009E6F8A"/>
    <w:rsid w:val="009E7217"/>
    <w:rsid w:val="009E7864"/>
    <w:rsid w:val="009E79C6"/>
    <w:rsid w:val="009E7FB5"/>
    <w:rsid w:val="009F2CB9"/>
    <w:rsid w:val="009F5781"/>
    <w:rsid w:val="00A05DAE"/>
    <w:rsid w:val="00A06631"/>
    <w:rsid w:val="00A06CCB"/>
    <w:rsid w:val="00A10272"/>
    <w:rsid w:val="00A1042D"/>
    <w:rsid w:val="00A105C0"/>
    <w:rsid w:val="00A10F1C"/>
    <w:rsid w:val="00A116D9"/>
    <w:rsid w:val="00A11D36"/>
    <w:rsid w:val="00A1285A"/>
    <w:rsid w:val="00A132D6"/>
    <w:rsid w:val="00A1344D"/>
    <w:rsid w:val="00A1531B"/>
    <w:rsid w:val="00A15506"/>
    <w:rsid w:val="00A169E3"/>
    <w:rsid w:val="00A16AD7"/>
    <w:rsid w:val="00A20275"/>
    <w:rsid w:val="00A208F0"/>
    <w:rsid w:val="00A20CF3"/>
    <w:rsid w:val="00A22742"/>
    <w:rsid w:val="00A23A4E"/>
    <w:rsid w:val="00A2566F"/>
    <w:rsid w:val="00A258CD"/>
    <w:rsid w:val="00A25B9B"/>
    <w:rsid w:val="00A25F0B"/>
    <w:rsid w:val="00A260CC"/>
    <w:rsid w:val="00A276E5"/>
    <w:rsid w:val="00A27D94"/>
    <w:rsid w:val="00A30C20"/>
    <w:rsid w:val="00A30D4A"/>
    <w:rsid w:val="00A34084"/>
    <w:rsid w:val="00A342F7"/>
    <w:rsid w:val="00A34567"/>
    <w:rsid w:val="00A34C9F"/>
    <w:rsid w:val="00A35006"/>
    <w:rsid w:val="00A368CB"/>
    <w:rsid w:val="00A37DA4"/>
    <w:rsid w:val="00A421D0"/>
    <w:rsid w:val="00A47308"/>
    <w:rsid w:val="00A50E6E"/>
    <w:rsid w:val="00A5122F"/>
    <w:rsid w:val="00A514F2"/>
    <w:rsid w:val="00A515BC"/>
    <w:rsid w:val="00A52BA4"/>
    <w:rsid w:val="00A53865"/>
    <w:rsid w:val="00A53DE4"/>
    <w:rsid w:val="00A54563"/>
    <w:rsid w:val="00A54847"/>
    <w:rsid w:val="00A5603F"/>
    <w:rsid w:val="00A60940"/>
    <w:rsid w:val="00A61309"/>
    <w:rsid w:val="00A61DFB"/>
    <w:rsid w:val="00A62BDD"/>
    <w:rsid w:val="00A658ED"/>
    <w:rsid w:val="00A67041"/>
    <w:rsid w:val="00A7023C"/>
    <w:rsid w:val="00A702E3"/>
    <w:rsid w:val="00A7059A"/>
    <w:rsid w:val="00A70EFD"/>
    <w:rsid w:val="00A734C3"/>
    <w:rsid w:val="00A73BBF"/>
    <w:rsid w:val="00A74525"/>
    <w:rsid w:val="00A77AB3"/>
    <w:rsid w:val="00A81C65"/>
    <w:rsid w:val="00A81C7F"/>
    <w:rsid w:val="00A82250"/>
    <w:rsid w:val="00A82B2C"/>
    <w:rsid w:val="00A83168"/>
    <w:rsid w:val="00A8407A"/>
    <w:rsid w:val="00A8471A"/>
    <w:rsid w:val="00A8516A"/>
    <w:rsid w:val="00A854A1"/>
    <w:rsid w:val="00A857F1"/>
    <w:rsid w:val="00A86445"/>
    <w:rsid w:val="00A903D3"/>
    <w:rsid w:val="00A975A7"/>
    <w:rsid w:val="00A976CC"/>
    <w:rsid w:val="00A977BB"/>
    <w:rsid w:val="00AA07B0"/>
    <w:rsid w:val="00AA08D8"/>
    <w:rsid w:val="00AA12D3"/>
    <w:rsid w:val="00AA1C89"/>
    <w:rsid w:val="00AA214C"/>
    <w:rsid w:val="00AA3287"/>
    <w:rsid w:val="00AA3851"/>
    <w:rsid w:val="00AA3B8F"/>
    <w:rsid w:val="00AA3F5C"/>
    <w:rsid w:val="00AA444C"/>
    <w:rsid w:val="00AA6A29"/>
    <w:rsid w:val="00AA72F8"/>
    <w:rsid w:val="00AA7D40"/>
    <w:rsid w:val="00AB2554"/>
    <w:rsid w:val="00AB27B2"/>
    <w:rsid w:val="00AB3CBE"/>
    <w:rsid w:val="00AB659C"/>
    <w:rsid w:val="00AB79DA"/>
    <w:rsid w:val="00AC3800"/>
    <w:rsid w:val="00AC432C"/>
    <w:rsid w:val="00AC45F3"/>
    <w:rsid w:val="00AC5716"/>
    <w:rsid w:val="00AC682C"/>
    <w:rsid w:val="00AC6DB6"/>
    <w:rsid w:val="00AD01E5"/>
    <w:rsid w:val="00AD0A93"/>
    <w:rsid w:val="00AD12D0"/>
    <w:rsid w:val="00AD1DC8"/>
    <w:rsid w:val="00AD2E46"/>
    <w:rsid w:val="00AD4D8C"/>
    <w:rsid w:val="00AD5EF9"/>
    <w:rsid w:val="00AD63F3"/>
    <w:rsid w:val="00AD6A5A"/>
    <w:rsid w:val="00AD6D21"/>
    <w:rsid w:val="00AE00B6"/>
    <w:rsid w:val="00AE089B"/>
    <w:rsid w:val="00AE1ED6"/>
    <w:rsid w:val="00AE3525"/>
    <w:rsid w:val="00AE52D4"/>
    <w:rsid w:val="00AE5D7B"/>
    <w:rsid w:val="00AF0852"/>
    <w:rsid w:val="00AF0976"/>
    <w:rsid w:val="00AF1AEF"/>
    <w:rsid w:val="00AF30AE"/>
    <w:rsid w:val="00AF5C26"/>
    <w:rsid w:val="00B00BCA"/>
    <w:rsid w:val="00B0130F"/>
    <w:rsid w:val="00B023A2"/>
    <w:rsid w:val="00B03984"/>
    <w:rsid w:val="00B0518B"/>
    <w:rsid w:val="00B0583F"/>
    <w:rsid w:val="00B058AB"/>
    <w:rsid w:val="00B06970"/>
    <w:rsid w:val="00B06EB5"/>
    <w:rsid w:val="00B07155"/>
    <w:rsid w:val="00B071F6"/>
    <w:rsid w:val="00B0748B"/>
    <w:rsid w:val="00B079E3"/>
    <w:rsid w:val="00B107E4"/>
    <w:rsid w:val="00B12068"/>
    <w:rsid w:val="00B12A5E"/>
    <w:rsid w:val="00B12B98"/>
    <w:rsid w:val="00B12D14"/>
    <w:rsid w:val="00B14578"/>
    <w:rsid w:val="00B1551C"/>
    <w:rsid w:val="00B15F57"/>
    <w:rsid w:val="00B1647B"/>
    <w:rsid w:val="00B1647D"/>
    <w:rsid w:val="00B1750E"/>
    <w:rsid w:val="00B17A9A"/>
    <w:rsid w:val="00B218B1"/>
    <w:rsid w:val="00B24AC9"/>
    <w:rsid w:val="00B2735F"/>
    <w:rsid w:val="00B278F7"/>
    <w:rsid w:val="00B32A1F"/>
    <w:rsid w:val="00B32DA8"/>
    <w:rsid w:val="00B3420C"/>
    <w:rsid w:val="00B34433"/>
    <w:rsid w:val="00B35B11"/>
    <w:rsid w:val="00B36491"/>
    <w:rsid w:val="00B36B0E"/>
    <w:rsid w:val="00B37BA7"/>
    <w:rsid w:val="00B37DBC"/>
    <w:rsid w:val="00B40DE9"/>
    <w:rsid w:val="00B40E0F"/>
    <w:rsid w:val="00B411D8"/>
    <w:rsid w:val="00B447AD"/>
    <w:rsid w:val="00B45103"/>
    <w:rsid w:val="00B452F2"/>
    <w:rsid w:val="00B4632E"/>
    <w:rsid w:val="00B46381"/>
    <w:rsid w:val="00B46ECB"/>
    <w:rsid w:val="00B47262"/>
    <w:rsid w:val="00B4745C"/>
    <w:rsid w:val="00B54BEC"/>
    <w:rsid w:val="00B55D29"/>
    <w:rsid w:val="00B55DAC"/>
    <w:rsid w:val="00B56DE0"/>
    <w:rsid w:val="00B572C8"/>
    <w:rsid w:val="00B577DC"/>
    <w:rsid w:val="00B60310"/>
    <w:rsid w:val="00B60560"/>
    <w:rsid w:val="00B60E9D"/>
    <w:rsid w:val="00B619EC"/>
    <w:rsid w:val="00B61C60"/>
    <w:rsid w:val="00B62378"/>
    <w:rsid w:val="00B62975"/>
    <w:rsid w:val="00B62FC2"/>
    <w:rsid w:val="00B6614C"/>
    <w:rsid w:val="00B673CE"/>
    <w:rsid w:val="00B67DB7"/>
    <w:rsid w:val="00B7097E"/>
    <w:rsid w:val="00B70DCB"/>
    <w:rsid w:val="00B71A0B"/>
    <w:rsid w:val="00B71D14"/>
    <w:rsid w:val="00B7307C"/>
    <w:rsid w:val="00B74507"/>
    <w:rsid w:val="00B74DC0"/>
    <w:rsid w:val="00B75E21"/>
    <w:rsid w:val="00B7666D"/>
    <w:rsid w:val="00B7722B"/>
    <w:rsid w:val="00B83350"/>
    <w:rsid w:val="00B839EE"/>
    <w:rsid w:val="00B83F4D"/>
    <w:rsid w:val="00B86031"/>
    <w:rsid w:val="00B86D1B"/>
    <w:rsid w:val="00B871A8"/>
    <w:rsid w:val="00B9036E"/>
    <w:rsid w:val="00B910D8"/>
    <w:rsid w:val="00B9141A"/>
    <w:rsid w:val="00B917D8"/>
    <w:rsid w:val="00B92217"/>
    <w:rsid w:val="00B943DE"/>
    <w:rsid w:val="00B949C5"/>
    <w:rsid w:val="00B95141"/>
    <w:rsid w:val="00B968E3"/>
    <w:rsid w:val="00B97144"/>
    <w:rsid w:val="00B97719"/>
    <w:rsid w:val="00BA323D"/>
    <w:rsid w:val="00BA4574"/>
    <w:rsid w:val="00BA7831"/>
    <w:rsid w:val="00BA7B20"/>
    <w:rsid w:val="00BB01CD"/>
    <w:rsid w:val="00BB086C"/>
    <w:rsid w:val="00BB0A83"/>
    <w:rsid w:val="00BB0BC3"/>
    <w:rsid w:val="00BB1337"/>
    <w:rsid w:val="00BB21B0"/>
    <w:rsid w:val="00BB2203"/>
    <w:rsid w:val="00BB327D"/>
    <w:rsid w:val="00BB5B3C"/>
    <w:rsid w:val="00BB6494"/>
    <w:rsid w:val="00BC1006"/>
    <w:rsid w:val="00BC2129"/>
    <w:rsid w:val="00BC2B94"/>
    <w:rsid w:val="00BC4077"/>
    <w:rsid w:val="00BC4D18"/>
    <w:rsid w:val="00BC50BD"/>
    <w:rsid w:val="00BC55D3"/>
    <w:rsid w:val="00BC79BD"/>
    <w:rsid w:val="00BD07EA"/>
    <w:rsid w:val="00BD16C7"/>
    <w:rsid w:val="00BD324D"/>
    <w:rsid w:val="00BD4082"/>
    <w:rsid w:val="00BD46EB"/>
    <w:rsid w:val="00BD5F76"/>
    <w:rsid w:val="00BD618D"/>
    <w:rsid w:val="00BD6D31"/>
    <w:rsid w:val="00BD7ECF"/>
    <w:rsid w:val="00BE0910"/>
    <w:rsid w:val="00BE1365"/>
    <w:rsid w:val="00BE16A2"/>
    <w:rsid w:val="00BE184D"/>
    <w:rsid w:val="00BE1B6E"/>
    <w:rsid w:val="00BE3346"/>
    <w:rsid w:val="00BE67AC"/>
    <w:rsid w:val="00BE67B0"/>
    <w:rsid w:val="00BF1CEC"/>
    <w:rsid w:val="00BF2240"/>
    <w:rsid w:val="00BF28FB"/>
    <w:rsid w:val="00BF3D05"/>
    <w:rsid w:val="00BF4EA3"/>
    <w:rsid w:val="00BF52A6"/>
    <w:rsid w:val="00BF54E1"/>
    <w:rsid w:val="00BF6C66"/>
    <w:rsid w:val="00BF6F74"/>
    <w:rsid w:val="00BF7343"/>
    <w:rsid w:val="00BF785A"/>
    <w:rsid w:val="00BF7C87"/>
    <w:rsid w:val="00C0132D"/>
    <w:rsid w:val="00C019AB"/>
    <w:rsid w:val="00C02A99"/>
    <w:rsid w:val="00C03757"/>
    <w:rsid w:val="00C0402F"/>
    <w:rsid w:val="00C05829"/>
    <w:rsid w:val="00C064F2"/>
    <w:rsid w:val="00C078A1"/>
    <w:rsid w:val="00C11272"/>
    <w:rsid w:val="00C1226E"/>
    <w:rsid w:val="00C1275E"/>
    <w:rsid w:val="00C13D76"/>
    <w:rsid w:val="00C16709"/>
    <w:rsid w:val="00C16729"/>
    <w:rsid w:val="00C17048"/>
    <w:rsid w:val="00C20F0F"/>
    <w:rsid w:val="00C245EE"/>
    <w:rsid w:val="00C25D30"/>
    <w:rsid w:val="00C27208"/>
    <w:rsid w:val="00C30F86"/>
    <w:rsid w:val="00C3401D"/>
    <w:rsid w:val="00C3499D"/>
    <w:rsid w:val="00C34C0C"/>
    <w:rsid w:val="00C44892"/>
    <w:rsid w:val="00C468FC"/>
    <w:rsid w:val="00C46F66"/>
    <w:rsid w:val="00C47176"/>
    <w:rsid w:val="00C47463"/>
    <w:rsid w:val="00C4784E"/>
    <w:rsid w:val="00C50979"/>
    <w:rsid w:val="00C518ED"/>
    <w:rsid w:val="00C52427"/>
    <w:rsid w:val="00C52D41"/>
    <w:rsid w:val="00C54088"/>
    <w:rsid w:val="00C56381"/>
    <w:rsid w:val="00C578DC"/>
    <w:rsid w:val="00C60286"/>
    <w:rsid w:val="00C610D3"/>
    <w:rsid w:val="00C62954"/>
    <w:rsid w:val="00C638C9"/>
    <w:rsid w:val="00C63E51"/>
    <w:rsid w:val="00C648F9"/>
    <w:rsid w:val="00C64BDF"/>
    <w:rsid w:val="00C666CB"/>
    <w:rsid w:val="00C668F4"/>
    <w:rsid w:val="00C66910"/>
    <w:rsid w:val="00C66E5B"/>
    <w:rsid w:val="00C700AD"/>
    <w:rsid w:val="00C7082F"/>
    <w:rsid w:val="00C72D1C"/>
    <w:rsid w:val="00C72D4A"/>
    <w:rsid w:val="00C730AD"/>
    <w:rsid w:val="00C74289"/>
    <w:rsid w:val="00C74AE6"/>
    <w:rsid w:val="00C74C0E"/>
    <w:rsid w:val="00C74FA0"/>
    <w:rsid w:val="00C752A4"/>
    <w:rsid w:val="00C76AB3"/>
    <w:rsid w:val="00C76ABA"/>
    <w:rsid w:val="00C7769E"/>
    <w:rsid w:val="00C776B0"/>
    <w:rsid w:val="00C82D8C"/>
    <w:rsid w:val="00C83710"/>
    <w:rsid w:val="00C840A4"/>
    <w:rsid w:val="00C84DEE"/>
    <w:rsid w:val="00C86A63"/>
    <w:rsid w:val="00C87B4D"/>
    <w:rsid w:val="00C87EE0"/>
    <w:rsid w:val="00C906B1"/>
    <w:rsid w:val="00C9191C"/>
    <w:rsid w:val="00C91920"/>
    <w:rsid w:val="00C91CFF"/>
    <w:rsid w:val="00C926A9"/>
    <w:rsid w:val="00C939E3"/>
    <w:rsid w:val="00C96DD6"/>
    <w:rsid w:val="00C9792E"/>
    <w:rsid w:val="00CA0ED0"/>
    <w:rsid w:val="00CA150C"/>
    <w:rsid w:val="00CA2458"/>
    <w:rsid w:val="00CA2D68"/>
    <w:rsid w:val="00CA418E"/>
    <w:rsid w:val="00CA4EEB"/>
    <w:rsid w:val="00CA5EE6"/>
    <w:rsid w:val="00CA6FC1"/>
    <w:rsid w:val="00CA7FA9"/>
    <w:rsid w:val="00CB0FEF"/>
    <w:rsid w:val="00CB2415"/>
    <w:rsid w:val="00CB2479"/>
    <w:rsid w:val="00CB2519"/>
    <w:rsid w:val="00CB3756"/>
    <w:rsid w:val="00CB39ED"/>
    <w:rsid w:val="00CB7B4D"/>
    <w:rsid w:val="00CC02E2"/>
    <w:rsid w:val="00CC0D01"/>
    <w:rsid w:val="00CC2547"/>
    <w:rsid w:val="00CC2DA1"/>
    <w:rsid w:val="00CC2E3C"/>
    <w:rsid w:val="00CC6198"/>
    <w:rsid w:val="00CC7875"/>
    <w:rsid w:val="00CC79D9"/>
    <w:rsid w:val="00CC7B33"/>
    <w:rsid w:val="00CD15BD"/>
    <w:rsid w:val="00CD1AFA"/>
    <w:rsid w:val="00CD43BC"/>
    <w:rsid w:val="00CE1A67"/>
    <w:rsid w:val="00CE25C1"/>
    <w:rsid w:val="00CE4BFB"/>
    <w:rsid w:val="00CE5DAB"/>
    <w:rsid w:val="00CE6F63"/>
    <w:rsid w:val="00CE7C74"/>
    <w:rsid w:val="00CF287D"/>
    <w:rsid w:val="00CF4973"/>
    <w:rsid w:val="00CF6110"/>
    <w:rsid w:val="00CF634C"/>
    <w:rsid w:val="00CF6681"/>
    <w:rsid w:val="00CF7238"/>
    <w:rsid w:val="00CF78EE"/>
    <w:rsid w:val="00D00202"/>
    <w:rsid w:val="00D01DA2"/>
    <w:rsid w:val="00D028C3"/>
    <w:rsid w:val="00D034F6"/>
    <w:rsid w:val="00D04141"/>
    <w:rsid w:val="00D047AE"/>
    <w:rsid w:val="00D07A44"/>
    <w:rsid w:val="00D10BA2"/>
    <w:rsid w:val="00D11F92"/>
    <w:rsid w:val="00D12135"/>
    <w:rsid w:val="00D12488"/>
    <w:rsid w:val="00D1290F"/>
    <w:rsid w:val="00D1322B"/>
    <w:rsid w:val="00D14BEB"/>
    <w:rsid w:val="00D1614F"/>
    <w:rsid w:val="00D17E4A"/>
    <w:rsid w:val="00D214AB"/>
    <w:rsid w:val="00D22261"/>
    <w:rsid w:val="00D22AB7"/>
    <w:rsid w:val="00D240FE"/>
    <w:rsid w:val="00D242DA"/>
    <w:rsid w:val="00D266DA"/>
    <w:rsid w:val="00D31656"/>
    <w:rsid w:val="00D31AB5"/>
    <w:rsid w:val="00D3237A"/>
    <w:rsid w:val="00D3262D"/>
    <w:rsid w:val="00D32E7F"/>
    <w:rsid w:val="00D33379"/>
    <w:rsid w:val="00D34148"/>
    <w:rsid w:val="00D3416E"/>
    <w:rsid w:val="00D34430"/>
    <w:rsid w:val="00D3518D"/>
    <w:rsid w:val="00D35FD7"/>
    <w:rsid w:val="00D36C51"/>
    <w:rsid w:val="00D3769A"/>
    <w:rsid w:val="00D40439"/>
    <w:rsid w:val="00D40F9A"/>
    <w:rsid w:val="00D41BDD"/>
    <w:rsid w:val="00D43274"/>
    <w:rsid w:val="00D46AC0"/>
    <w:rsid w:val="00D55213"/>
    <w:rsid w:val="00D55E00"/>
    <w:rsid w:val="00D5699E"/>
    <w:rsid w:val="00D57F06"/>
    <w:rsid w:val="00D61AB4"/>
    <w:rsid w:val="00D62462"/>
    <w:rsid w:val="00D62767"/>
    <w:rsid w:val="00D62883"/>
    <w:rsid w:val="00D631B9"/>
    <w:rsid w:val="00D63CBE"/>
    <w:rsid w:val="00D63DCE"/>
    <w:rsid w:val="00D646D6"/>
    <w:rsid w:val="00D6549A"/>
    <w:rsid w:val="00D6570E"/>
    <w:rsid w:val="00D66F5D"/>
    <w:rsid w:val="00D70A2F"/>
    <w:rsid w:val="00D716F8"/>
    <w:rsid w:val="00D71722"/>
    <w:rsid w:val="00D717A6"/>
    <w:rsid w:val="00D71AAB"/>
    <w:rsid w:val="00D71CB5"/>
    <w:rsid w:val="00D72E6B"/>
    <w:rsid w:val="00D72F77"/>
    <w:rsid w:val="00D732CD"/>
    <w:rsid w:val="00D733EF"/>
    <w:rsid w:val="00D73702"/>
    <w:rsid w:val="00D75592"/>
    <w:rsid w:val="00D76050"/>
    <w:rsid w:val="00D766EE"/>
    <w:rsid w:val="00D80824"/>
    <w:rsid w:val="00D84F69"/>
    <w:rsid w:val="00D8541C"/>
    <w:rsid w:val="00D87DDB"/>
    <w:rsid w:val="00D90387"/>
    <w:rsid w:val="00D9361D"/>
    <w:rsid w:val="00D93B7D"/>
    <w:rsid w:val="00D93C67"/>
    <w:rsid w:val="00D97558"/>
    <w:rsid w:val="00DA1483"/>
    <w:rsid w:val="00DA1B2C"/>
    <w:rsid w:val="00DA3704"/>
    <w:rsid w:val="00DA418F"/>
    <w:rsid w:val="00DA53DC"/>
    <w:rsid w:val="00DA5473"/>
    <w:rsid w:val="00DA5A3A"/>
    <w:rsid w:val="00DB05AE"/>
    <w:rsid w:val="00DB0ED4"/>
    <w:rsid w:val="00DB1ACF"/>
    <w:rsid w:val="00DB1C99"/>
    <w:rsid w:val="00DB1D71"/>
    <w:rsid w:val="00DB1F91"/>
    <w:rsid w:val="00DB22F5"/>
    <w:rsid w:val="00DB5564"/>
    <w:rsid w:val="00DB55FF"/>
    <w:rsid w:val="00DB60D1"/>
    <w:rsid w:val="00DB61CB"/>
    <w:rsid w:val="00DB64AB"/>
    <w:rsid w:val="00DB667F"/>
    <w:rsid w:val="00DB68E6"/>
    <w:rsid w:val="00DB7661"/>
    <w:rsid w:val="00DB7D75"/>
    <w:rsid w:val="00DC0034"/>
    <w:rsid w:val="00DC1376"/>
    <w:rsid w:val="00DC4727"/>
    <w:rsid w:val="00DC4968"/>
    <w:rsid w:val="00DC6054"/>
    <w:rsid w:val="00DC6722"/>
    <w:rsid w:val="00DD1507"/>
    <w:rsid w:val="00DD197E"/>
    <w:rsid w:val="00DD2DDB"/>
    <w:rsid w:val="00DD3676"/>
    <w:rsid w:val="00DD474B"/>
    <w:rsid w:val="00DD5746"/>
    <w:rsid w:val="00DD5C5E"/>
    <w:rsid w:val="00DD65D9"/>
    <w:rsid w:val="00DE00CB"/>
    <w:rsid w:val="00DE01BB"/>
    <w:rsid w:val="00DE032C"/>
    <w:rsid w:val="00DE1D63"/>
    <w:rsid w:val="00DE3922"/>
    <w:rsid w:val="00DE7068"/>
    <w:rsid w:val="00DE7404"/>
    <w:rsid w:val="00DF4E3E"/>
    <w:rsid w:val="00DF5777"/>
    <w:rsid w:val="00DF779C"/>
    <w:rsid w:val="00E0019E"/>
    <w:rsid w:val="00E005E7"/>
    <w:rsid w:val="00E0079C"/>
    <w:rsid w:val="00E00887"/>
    <w:rsid w:val="00E04732"/>
    <w:rsid w:val="00E04C1E"/>
    <w:rsid w:val="00E04D65"/>
    <w:rsid w:val="00E05674"/>
    <w:rsid w:val="00E070A4"/>
    <w:rsid w:val="00E120AF"/>
    <w:rsid w:val="00E13F87"/>
    <w:rsid w:val="00E14CFE"/>
    <w:rsid w:val="00E160AE"/>
    <w:rsid w:val="00E167C0"/>
    <w:rsid w:val="00E1786F"/>
    <w:rsid w:val="00E17EB6"/>
    <w:rsid w:val="00E213D9"/>
    <w:rsid w:val="00E21EC4"/>
    <w:rsid w:val="00E23015"/>
    <w:rsid w:val="00E230E2"/>
    <w:rsid w:val="00E250C3"/>
    <w:rsid w:val="00E25D13"/>
    <w:rsid w:val="00E30F8F"/>
    <w:rsid w:val="00E31B37"/>
    <w:rsid w:val="00E33B52"/>
    <w:rsid w:val="00E33D74"/>
    <w:rsid w:val="00E34B2D"/>
    <w:rsid w:val="00E35670"/>
    <w:rsid w:val="00E3741B"/>
    <w:rsid w:val="00E409CF"/>
    <w:rsid w:val="00E426CA"/>
    <w:rsid w:val="00E42BDD"/>
    <w:rsid w:val="00E43F68"/>
    <w:rsid w:val="00E4432E"/>
    <w:rsid w:val="00E468FD"/>
    <w:rsid w:val="00E4770B"/>
    <w:rsid w:val="00E516AF"/>
    <w:rsid w:val="00E52CDE"/>
    <w:rsid w:val="00E53B55"/>
    <w:rsid w:val="00E55B61"/>
    <w:rsid w:val="00E57E81"/>
    <w:rsid w:val="00E60132"/>
    <w:rsid w:val="00E61D60"/>
    <w:rsid w:val="00E6242D"/>
    <w:rsid w:val="00E62969"/>
    <w:rsid w:val="00E6406D"/>
    <w:rsid w:val="00E64389"/>
    <w:rsid w:val="00E6440F"/>
    <w:rsid w:val="00E657A1"/>
    <w:rsid w:val="00E663F2"/>
    <w:rsid w:val="00E66BEF"/>
    <w:rsid w:val="00E67946"/>
    <w:rsid w:val="00E70120"/>
    <w:rsid w:val="00E71C3E"/>
    <w:rsid w:val="00E72F0A"/>
    <w:rsid w:val="00E72F45"/>
    <w:rsid w:val="00E735B4"/>
    <w:rsid w:val="00E74102"/>
    <w:rsid w:val="00E746AE"/>
    <w:rsid w:val="00E76BD7"/>
    <w:rsid w:val="00E77314"/>
    <w:rsid w:val="00E77B22"/>
    <w:rsid w:val="00E77B88"/>
    <w:rsid w:val="00E819DD"/>
    <w:rsid w:val="00E827FF"/>
    <w:rsid w:val="00E82906"/>
    <w:rsid w:val="00E82DD7"/>
    <w:rsid w:val="00E8579F"/>
    <w:rsid w:val="00E85B10"/>
    <w:rsid w:val="00E9035D"/>
    <w:rsid w:val="00E90716"/>
    <w:rsid w:val="00E9150B"/>
    <w:rsid w:val="00E91F31"/>
    <w:rsid w:val="00E9363F"/>
    <w:rsid w:val="00E93732"/>
    <w:rsid w:val="00E944BB"/>
    <w:rsid w:val="00E95207"/>
    <w:rsid w:val="00E9572B"/>
    <w:rsid w:val="00E95C1D"/>
    <w:rsid w:val="00E9650D"/>
    <w:rsid w:val="00E965C5"/>
    <w:rsid w:val="00E97E67"/>
    <w:rsid w:val="00EA114B"/>
    <w:rsid w:val="00EA1EBB"/>
    <w:rsid w:val="00EA3042"/>
    <w:rsid w:val="00EA49CC"/>
    <w:rsid w:val="00EA52FB"/>
    <w:rsid w:val="00EA5520"/>
    <w:rsid w:val="00EA7353"/>
    <w:rsid w:val="00EA76F7"/>
    <w:rsid w:val="00EB3175"/>
    <w:rsid w:val="00EB5684"/>
    <w:rsid w:val="00EB5CFF"/>
    <w:rsid w:val="00EB7010"/>
    <w:rsid w:val="00EB76F8"/>
    <w:rsid w:val="00EC1286"/>
    <w:rsid w:val="00EC1379"/>
    <w:rsid w:val="00EC1B6C"/>
    <w:rsid w:val="00EC27DD"/>
    <w:rsid w:val="00EC2B66"/>
    <w:rsid w:val="00EC4867"/>
    <w:rsid w:val="00EC6E08"/>
    <w:rsid w:val="00EC7093"/>
    <w:rsid w:val="00ED083D"/>
    <w:rsid w:val="00ED1B4C"/>
    <w:rsid w:val="00ED40F2"/>
    <w:rsid w:val="00ED48FE"/>
    <w:rsid w:val="00ED4928"/>
    <w:rsid w:val="00ED6D02"/>
    <w:rsid w:val="00ED78F6"/>
    <w:rsid w:val="00EE0EFE"/>
    <w:rsid w:val="00EE0F77"/>
    <w:rsid w:val="00EE15D1"/>
    <w:rsid w:val="00EE34F2"/>
    <w:rsid w:val="00EE3C89"/>
    <w:rsid w:val="00EE3D6C"/>
    <w:rsid w:val="00EE405A"/>
    <w:rsid w:val="00EE4685"/>
    <w:rsid w:val="00EE58AD"/>
    <w:rsid w:val="00EE6ADD"/>
    <w:rsid w:val="00EE7806"/>
    <w:rsid w:val="00EE7977"/>
    <w:rsid w:val="00EE7B97"/>
    <w:rsid w:val="00EF05D0"/>
    <w:rsid w:val="00EF1121"/>
    <w:rsid w:val="00EF35E0"/>
    <w:rsid w:val="00EF6C49"/>
    <w:rsid w:val="00EF6E5E"/>
    <w:rsid w:val="00EF72F4"/>
    <w:rsid w:val="00F00969"/>
    <w:rsid w:val="00F00F5C"/>
    <w:rsid w:val="00F01134"/>
    <w:rsid w:val="00F02BB0"/>
    <w:rsid w:val="00F04A69"/>
    <w:rsid w:val="00F107E8"/>
    <w:rsid w:val="00F11A0F"/>
    <w:rsid w:val="00F13241"/>
    <w:rsid w:val="00F16086"/>
    <w:rsid w:val="00F16ACD"/>
    <w:rsid w:val="00F17A7F"/>
    <w:rsid w:val="00F20F77"/>
    <w:rsid w:val="00F211EA"/>
    <w:rsid w:val="00F21712"/>
    <w:rsid w:val="00F229DA"/>
    <w:rsid w:val="00F22E17"/>
    <w:rsid w:val="00F23777"/>
    <w:rsid w:val="00F2592B"/>
    <w:rsid w:val="00F27456"/>
    <w:rsid w:val="00F279D1"/>
    <w:rsid w:val="00F27A45"/>
    <w:rsid w:val="00F30D68"/>
    <w:rsid w:val="00F30F84"/>
    <w:rsid w:val="00F31CD2"/>
    <w:rsid w:val="00F3204B"/>
    <w:rsid w:val="00F337C5"/>
    <w:rsid w:val="00F348E4"/>
    <w:rsid w:val="00F35E73"/>
    <w:rsid w:val="00F3728D"/>
    <w:rsid w:val="00F405CA"/>
    <w:rsid w:val="00F4085D"/>
    <w:rsid w:val="00F40B09"/>
    <w:rsid w:val="00F41AEF"/>
    <w:rsid w:val="00F4226C"/>
    <w:rsid w:val="00F42D7B"/>
    <w:rsid w:val="00F43314"/>
    <w:rsid w:val="00F4482E"/>
    <w:rsid w:val="00F45016"/>
    <w:rsid w:val="00F47AF7"/>
    <w:rsid w:val="00F52648"/>
    <w:rsid w:val="00F56FBD"/>
    <w:rsid w:val="00F57568"/>
    <w:rsid w:val="00F6042C"/>
    <w:rsid w:val="00F60C4E"/>
    <w:rsid w:val="00F61AB8"/>
    <w:rsid w:val="00F61E0A"/>
    <w:rsid w:val="00F62317"/>
    <w:rsid w:val="00F626F8"/>
    <w:rsid w:val="00F62890"/>
    <w:rsid w:val="00F64266"/>
    <w:rsid w:val="00F65336"/>
    <w:rsid w:val="00F70978"/>
    <w:rsid w:val="00F726F7"/>
    <w:rsid w:val="00F74122"/>
    <w:rsid w:val="00F75984"/>
    <w:rsid w:val="00F7708E"/>
    <w:rsid w:val="00F77A4D"/>
    <w:rsid w:val="00F8166C"/>
    <w:rsid w:val="00F81F49"/>
    <w:rsid w:val="00F8204F"/>
    <w:rsid w:val="00F827AF"/>
    <w:rsid w:val="00F83370"/>
    <w:rsid w:val="00F84969"/>
    <w:rsid w:val="00F855BB"/>
    <w:rsid w:val="00F8592D"/>
    <w:rsid w:val="00F91B8F"/>
    <w:rsid w:val="00F92C3A"/>
    <w:rsid w:val="00F9302F"/>
    <w:rsid w:val="00F93047"/>
    <w:rsid w:val="00F9374E"/>
    <w:rsid w:val="00F947C3"/>
    <w:rsid w:val="00F950BD"/>
    <w:rsid w:val="00F95D6D"/>
    <w:rsid w:val="00FA142F"/>
    <w:rsid w:val="00FA30FE"/>
    <w:rsid w:val="00FA3654"/>
    <w:rsid w:val="00FA64E8"/>
    <w:rsid w:val="00FA712B"/>
    <w:rsid w:val="00FA7944"/>
    <w:rsid w:val="00FA7F72"/>
    <w:rsid w:val="00FB0BDB"/>
    <w:rsid w:val="00FB14DA"/>
    <w:rsid w:val="00FB1A62"/>
    <w:rsid w:val="00FB1D97"/>
    <w:rsid w:val="00FB2226"/>
    <w:rsid w:val="00FB2487"/>
    <w:rsid w:val="00FB4005"/>
    <w:rsid w:val="00FB43CA"/>
    <w:rsid w:val="00FB4973"/>
    <w:rsid w:val="00FB4DB7"/>
    <w:rsid w:val="00FB6E8D"/>
    <w:rsid w:val="00FB744E"/>
    <w:rsid w:val="00FB7A19"/>
    <w:rsid w:val="00FC13BD"/>
    <w:rsid w:val="00FC2138"/>
    <w:rsid w:val="00FC2E4E"/>
    <w:rsid w:val="00FC3593"/>
    <w:rsid w:val="00FC4644"/>
    <w:rsid w:val="00FC4E92"/>
    <w:rsid w:val="00FC5AFA"/>
    <w:rsid w:val="00FC6262"/>
    <w:rsid w:val="00FC66C5"/>
    <w:rsid w:val="00FC6756"/>
    <w:rsid w:val="00FC6AA8"/>
    <w:rsid w:val="00FD0534"/>
    <w:rsid w:val="00FD0FB4"/>
    <w:rsid w:val="00FD149C"/>
    <w:rsid w:val="00FD29B8"/>
    <w:rsid w:val="00FD2F4B"/>
    <w:rsid w:val="00FD5BAB"/>
    <w:rsid w:val="00FD6D07"/>
    <w:rsid w:val="00FD77C0"/>
    <w:rsid w:val="00FE05ED"/>
    <w:rsid w:val="00FE396C"/>
    <w:rsid w:val="00FE513B"/>
    <w:rsid w:val="00FE54E9"/>
    <w:rsid w:val="00FE5609"/>
    <w:rsid w:val="00FE5A07"/>
    <w:rsid w:val="00FE67B7"/>
    <w:rsid w:val="00FE7752"/>
    <w:rsid w:val="00FE782A"/>
    <w:rsid w:val="00FE7A01"/>
    <w:rsid w:val="00FE7A65"/>
    <w:rsid w:val="00FF10BC"/>
    <w:rsid w:val="00FF5273"/>
    <w:rsid w:val="00FF59E9"/>
    <w:rsid w:val="00FF7711"/>
    <w:rsid w:val="00FF77B5"/>
    <w:rsid w:val="00FF7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4217C8C"/>
  <w15:chartTrackingRefBased/>
  <w15:docId w15:val="{9919C6A5-5346-CF45-9333-95067B2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Verdana">
    <w:name w:val="StyleVerdana"/>
    <w:basedOn w:val="Normal"/>
    <w:qFormat/>
    <w:rsid w:val="008E1665"/>
    <w:rPr>
      <w:rFonts w:ascii="Verdana" w:hAnsi="Verdana" w:cs="Times New Roman (Body CS)"/>
      <w:sz w:val="18"/>
    </w:rPr>
  </w:style>
  <w:style w:type="paragraph" w:customStyle="1" w:styleId="NormalVerdana">
    <w:name w:val="Normal Verdana"/>
    <w:basedOn w:val="Normal"/>
    <w:qFormat/>
    <w:rsid w:val="002454C9"/>
    <w:pPr>
      <w:jc w:val="center"/>
    </w:pPr>
    <w:rPr>
      <w:rFonts w:ascii="Verdana" w:hAnsi="Verdana"/>
      <w:color w:val="790606"/>
      <w:sz w:val="20"/>
      <w:szCs w:val="40"/>
    </w:rPr>
  </w:style>
  <w:style w:type="character" w:styleId="Hyperlink">
    <w:name w:val="Hyperlink"/>
    <w:basedOn w:val="DefaultParagraphFont"/>
    <w:uiPriority w:val="99"/>
    <w:unhideWhenUsed/>
    <w:rsid w:val="00466245"/>
    <w:rPr>
      <w:color w:val="467886" w:themeColor="hyperlink"/>
      <w:u w:val="single"/>
    </w:rPr>
  </w:style>
  <w:style w:type="character" w:styleId="UnresolvedMention">
    <w:name w:val="Unresolved Mention"/>
    <w:basedOn w:val="DefaultParagraphFont"/>
    <w:uiPriority w:val="99"/>
    <w:semiHidden/>
    <w:unhideWhenUsed/>
    <w:rsid w:val="00466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6537">
      <w:bodyDiv w:val="1"/>
      <w:marLeft w:val="0"/>
      <w:marRight w:val="0"/>
      <w:marTop w:val="0"/>
      <w:marBottom w:val="0"/>
      <w:divBdr>
        <w:top w:val="none" w:sz="0" w:space="0" w:color="auto"/>
        <w:left w:val="none" w:sz="0" w:space="0" w:color="auto"/>
        <w:bottom w:val="none" w:sz="0" w:space="0" w:color="auto"/>
        <w:right w:val="none" w:sz="0" w:space="0" w:color="auto"/>
      </w:divBdr>
      <w:divsChild>
        <w:div w:id="2066176028">
          <w:marLeft w:val="0"/>
          <w:marRight w:val="0"/>
          <w:marTop w:val="0"/>
          <w:marBottom w:val="0"/>
          <w:divBdr>
            <w:top w:val="none" w:sz="0" w:space="0" w:color="auto"/>
            <w:left w:val="none" w:sz="0" w:space="0" w:color="auto"/>
            <w:bottom w:val="none" w:sz="0" w:space="0" w:color="auto"/>
            <w:right w:val="none" w:sz="0" w:space="0" w:color="auto"/>
          </w:divBdr>
          <w:divsChild>
            <w:div w:id="1667052554">
              <w:marLeft w:val="0"/>
              <w:marRight w:val="0"/>
              <w:marTop w:val="0"/>
              <w:marBottom w:val="0"/>
              <w:divBdr>
                <w:top w:val="none" w:sz="0" w:space="0" w:color="auto"/>
                <w:left w:val="none" w:sz="0" w:space="0" w:color="auto"/>
                <w:bottom w:val="none" w:sz="0" w:space="0" w:color="auto"/>
                <w:right w:val="none" w:sz="0" w:space="0" w:color="auto"/>
              </w:divBdr>
            </w:div>
          </w:divsChild>
        </w:div>
        <w:div w:id="992758928">
          <w:marLeft w:val="0"/>
          <w:marRight w:val="0"/>
          <w:marTop w:val="0"/>
          <w:marBottom w:val="0"/>
          <w:divBdr>
            <w:top w:val="none" w:sz="0" w:space="0" w:color="auto"/>
            <w:left w:val="none" w:sz="0" w:space="0" w:color="auto"/>
            <w:bottom w:val="none" w:sz="0" w:space="0" w:color="auto"/>
            <w:right w:val="none" w:sz="0" w:space="0" w:color="auto"/>
          </w:divBdr>
        </w:div>
        <w:div w:id="1061946118">
          <w:marLeft w:val="0"/>
          <w:marRight w:val="0"/>
          <w:marTop w:val="0"/>
          <w:marBottom w:val="0"/>
          <w:divBdr>
            <w:top w:val="none" w:sz="0" w:space="0" w:color="auto"/>
            <w:left w:val="none" w:sz="0" w:space="0" w:color="auto"/>
            <w:bottom w:val="none" w:sz="0" w:space="0" w:color="auto"/>
            <w:right w:val="none" w:sz="0" w:space="0" w:color="auto"/>
          </w:divBdr>
        </w:div>
        <w:div w:id="59906671">
          <w:marLeft w:val="0"/>
          <w:marRight w:val="0"/>
          <w:marTop w:val="0"/>
          <w:marBottom w:val="0"/>
          <w:divBdr>
            <w:top w:val="none" w:sz="0" w:space="0" w:color="auto"/>
            <w:left w:val="none" w:sz="0" w:space="0" w:color="auto"/>
            <w:bottom w:val="none" w:sz="0" w:space="0" w:color="auto"/>
            <w:right w:val="none" w:sz="0" w:space="0" w:color="auto"/>
          </w:divBdr>
        </w:div>
        <w:div w:id="519200678">
          <w:marLeft w:val="0"/>
          <w:marRight w:val="0"/>
          <w:marTop w:val="0"/>
          <w:marBottom w:val="0"/>
          <w:divBdr>
            <w:top w:val="none" w:sz="0" w:space="0" w:color="auto"/>
            <w:left w:val="none" w:sz="0" w:space="0" w:color="auto"/>
            <w:bottom w:val="none" w:sz="0" w:space="0" w:color="auto"/>
            <w:right w:val="none" w:sz="0" w:space="0" w:color="auto"/>
          </w:divBdr>
        </w:div>
      </w:divsChild>
    </w:div>
    <w:div w:id="1150902651">
      <w:bodyDiv w:val="1"/>
      <w:marLeft w:val="0"/>
      <w:marRight w:val="0"/>
      <w:marTop w:val="0"/>
      <w:marBottom w:val="0"/>
      <w:divBdr>
        <w:top w:val="none" w:sz="0" w:space="0" w:color="auto"/>
        <w:left w:val="none" w:sz="0" w:space="0" w:color="auto"/>
        <w:bottom w:val="none" w:sz="0" w:space="0" w:color="auto"/>
        <w:right w:val="none" w:sz="0" w:space="0" w:color="auto"/>
      </w:divBdr>
      <w:divsChild>
        <w:div w:id="552690435">
          <w:marLeft w:val="0"/>
          <w:marRight w:val="0"/>
          <w:marTop w:val="0"/>
          <w:marBottom w:val="0"/>
          <w:divBdr>
            <w:top w:val="none" w:sz="0" w:space="0" w:color="auto"/>
            <w:left w:val="none" w:sz="0" w:space="0" w:color="auto"/>
            <w:bottom w:val="none" w:sz="0" w:space="0" w:color="auto"/>
            <w:right w:val="none" w:sz="0" w:space="0" w:color="auto"/>
          </w:divBdr>
          <w:divsChild>
            <w:div w:id="1615403858">
              <w:marLeft w:val="0"/>
              <w:marRight w:val="0"/>
              <w:marTop w:val="0"/>
              <w:marBottom w:val="0"/>
              <w:divBdr>
                <w:top w:val="none" w:sz="0" w:space="0" w:color="auto"/>
                <w:left w:val="none" w:sz="0" w:space="0" w:color="auto"/>
                <w:bottom w:val="none" w:sz="0" w:space="0" w:color="auto"/>
                <w:right w:val="none" w:sz="0" w:space="0" w:color="auto"/>
              </w:divBdr>
            </w:div>
          </w:divsChild>
        </w:div>
        <w:div w:id="92559409">
          <w:marLeft w:val="0"/>
          <w:marRight w:val="0"/>
          <w:marTop w:val="0"/>
          <w:marBottom w:val="0"/>
          <w:divBdr>
            <w:top w:val="none" w:sz="0" w:space="0" w:color="auto"/>
            <w:left w:val="none" w:sz="0" w:space="0" w:color="auto"/>
            <w:bottom w:val="none" w:sz="0" w:space="0" w:color="auto"/>
            <w:right w:val="none" w:sz="0" w:space="0" w:color="auto"/>
          </w:divBdr>
        </w:div>
        <w:div w:id="2139571045">
          <w:marLeft w:val="0"/>
          <w:marRight w:val="0"/>
          <w:marTop w:val="0"/>
          <w:marBottom w:val="0"/>
          <w:divBdr>
            <w:top w:val="none" w:sz="0" w:space="0" w:color="auto"/>
            <w:left w:val="none" w:sz="0" w:space="0" w:color="auto"/>
            <w:bottom w:val="none" w:sz="0" w:space="0" w:color="auto"/>
            <w:right w:val="none" w:sz="0" w:space="0" w:color="auto"/>
          </w:divBdr>
        </w:div>
        <w:div w:id="75639148">
          <w:marLeft w:val="0"/>
          <w:marRight w:val="0"/>
          <w:marTop w:val="0"/>
          <w:marBottom w:val="0"/>
          <w:divBdr>
            <w:top w:val="none" w:sz="0" w:space="0" w:color="auto"/>
            <w:left w:val="none" w:sz="0" w:space="0" w:color="auto"/>
            <w:bottom w:val="none" w:sz="0" w:space="0" w:color="auto"/>
            <w:right w:val="none" w:sz="0" w:space="0" w:color="auto"/>
          </w:divBdr>
        </w:div>
        <w:div w:id="75998247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throposophyau.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ionacampbell/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Campbell</cp:lastModifiedBy>
  <cp:revision>3</cp:revision>
  <dcterms:created xsi:type="dcterms:W3CDTF">2024-05-28T02:49:00Z</dcterms:created>
  <dcterms:modified xsi:type="dcterms:W3CDTF">2024-06-13T03:33:00Z</dcterms:modified>
</cp:coreProperties>
</file>